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2C67F" w14:textId="39DE5866" w:rsidR="003F580E" w:rsidRDefault="003F580E" w:rsidP="003F580E">
      <w:pPr>
        <w:pStyle w:val="NormalWeb"/>
        <w:jc w:val="right"/>
        <w:rPr>
          <w:rStyle w:val="Textoennegrita"/>
          <w:rFonts w:asciiTheme="majorHAnsi" w:hAnsiTheme="majorHAnsi"/>
          <w:sz w:val="22"/>
          <w:szCs w:val="22"/>
          <w:lang w:val="es-ES"/>
        </w:rPr>
      </w:pPr>
      <w:r>
        <w:rPr>
          <w:rStyle w:val="Textoennegrita"/>
          <w:rFonts w:asciiTheme="majorHAnsi" w:hAnsiTheme="majorHAnsi"/>
          <w:sz w:val="22"/>
          <w:szCs w:val="22"/>
          <w:lang w:val="es-ES"/>
        </w:rPr>
        <w:t xml:space="preserve">Fecha: </w:t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…</w:t>
      </w:r>
      <w:proofErr w:type="gramStart"/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…….</w:t>
      </w:r>
      <w:proofErr w:type="gramEnd"/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/ ………./ …………..</w:t>
      </w:r>
    </w:p>
    <w:p w14:paraId="49F011CB" w14:textId="77777777" w:rsidR="003F580E" w:rsidRPr="003F580E" w:rsidRDefault="003F580E" w:rsidP="000C7116">
      <w:pPr>
        <w:pStyle w:val="NormalWeb"/>
        <w:rPr>
          <w:rStyle w:val="Textoennegrita"/>
          <w:rFonts w:asciiTheme="majorHAnsi" w:hAnsiTheme="majorHAnsi"/>
          <w:sz w:val="2"/>
          <w:szCs w:val="22"/>
          <w:lang w:val="es-ES"/>
        </w:rPr>
      </w:pPr>
    </w:p>
    <w:p w14:paraId="3F77BF48" w14:textId="7A55D598" w:rsidR="000C7116" w:rsidRPr="003F580E" w:rsidRDefault="000C7116" w:rsidP="000C7116">
      <w:pPr>
        <w:pStyle w:val="NormalWeb"/>
        <w:rPr>
          <w:rFonts w:asciiTheme="majorHAnsi" w:hAnsiTheme="majorHAnsi"/>
          <w:b/>
          <w:sz w:val="22"/>
          <w:szCs w:val="22"/>
          <w:u w:val="single"/>
          <w:lang w:val="es-ES"/>
        </w:rPr>
      </w:pP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S</w:t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eñor</w:t>
      </w:r>
      <w:r w:rsidRPr="003F580E">
        <w:rPr>
          <w:rFonts w:asciiTheme="majorHAnsi" w:hAnsiTheme="majorHAnsi"/>
          <w:b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Mg. Prof. Dr.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 xml:space="preserve"> OSMAR M. CUENCA TORRES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Decano</w:t>
      </w:r>
      <w:r w:rsidRPr="003F580E">
        <w:rPr>
          <w:rFonts w:asciiTheme="majorHAnsi" w:hAnsiTheme="majorHAnsi"/>
          <w:b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Facultad de Ciencias Médicas</w:t>
      </w:r>
      <w:r w:rsidRPr="003F580E">
        <w:rPr>
          <w:rFonts w:asciiTheme="majorHAnsi" w:hAnsiTheme="majorHAnsi"/>
          <w:b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Universidad Nacional de Asunción</w:t>
      </w:r>
      <w:r w:rsidRPr="003F580E">
        <w:rPr>
          <w:rFonts w:asciiTheme="majorHAnsi" w:hAnsiTheme="majorHAnsi"/>
          <w:b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u w:val="single"/>
          <w:lang w:val="es-ES"/>
        </w:rPr>
        <w:t>Presente</w:t>
      </w:r>
    </w:p>
    <w:p w14:paraId="5A552F64" w14:textId="0CFF3E62" w:rsidR="000C7116" w:rsidRDefault="000C7116" w:rsidP="003F580E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Fonts w:asciiTheme="majorHAnsi" w:hAnsiTheme="majorHAnsi"/>
          <w:sz w:val="22"/>
          <w:szCs w:val="22"/>
          <w:lang w:val="es-ES"/>
        </w:rPr>
        <w:t>El/la que suscribe, ...............................................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....................................................................  </w:t>
      </w:r>
      <w:r w:rsidRPr="003F580E">
        <w:rPr>
          <w:rFonts w:asciiTheme="majorHAnsi" w:hAnsiTheme="majorHAnsi"/>
          <w:sz w:val="22"/>
          <w:szCs w:val="22"/>
          <w:lang w:val="es-ES"/>
        </w:rPr>
        <w:t>con Cédula de Identida</w:t>
      </w:r>
      <w:r w:rsidRPr="003F580E">
        <w:rPr>
          <w:rFonts w:asciiTheme="majorHAnsi" w:hAnsiTheme="majorHAnsi"/>
          <w:sz w:val="22"/>
          <w:szCs w:val="22"/>
          <w:lang w:val="es-ES"/>
        </w:rPr>
        <w:t>d Nº....................</w:t>
      </w:r>
      <w:r w:rsidRPr="003F580E">
        <w:rPr>
          <w:rFonts w:asciiTheme="majorHAnsi" w:hAnsiTheme="majorHAnsi"/>
          <w:sz w:val="22"/>
          <w:szCs w:val="22"/>
          <w:lang w:val="es-ES"/>
        </w:rPr>
        <w:t>........,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3F580E">
        <w:rPr>
          <w:rFonts w:asciiTheme="majorHAnsi" w:hAnsiTheme="majorHAnsi"/>
          <w:sz w:val="22"/>
          <w:szCs w:val="22"/>
          <w:lang w:val="es-ES"/>
        </w:rPr>
        <w:t>Teléfono de contacto ..................</w:t>
      </w:r>
      <w:r w:rsidRPr="003F580E">
        <w:rPr>
          <w:rFonts w:asciiTheme="majorHAnsi" w:hAnsiTheme="majorHAnsi"/>
          <w:sz w:val="22"/>
          <w:szCs w:val="22"/>
          <w:lang w:val="es-ES"/>
        </w:rPr>
        <w:t>....................</w:t>
      </w:r>
      <w:r w:rsidRPr="003F580E">
        <w:rPr>
          <w:rFonts w:asciiTheme="majorHAnsi" w:hAnsiTheme="majorHAnsi"/>
          <w:sz w:val="22"/>
          <w:szCs w:val="22"/>
          <w:lang w:val="es-ES"/>
        </w:rPr>
        <w:br/>
        <w:t>Correo electrónico .................................................................................,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tiene el honor de dirigirse a Usted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, a fin de </w:t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solicitar su postulación al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 xml:space="preserve"> CONCURSO DE TÍTULOS, MÉRITOS Y APTITUDES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, conforme a lo dispuesto en la 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Resolución CD Nº 1169-00-2025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, de fecha 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18 de diciembre de 2025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, 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Acta Nº 3293 del Consejo Directivo</w:t>
      </w:r>
      <w:r w:rsidRPr="003F580E">
        <w:rPr>
          <w:rFonts w:asciiTheme="majorHAnsi" w:hAnsiTheme="majorHAnsi"/>
          <w:sz w:val="22"/>
          <w:szCs w:val="22"/>
          <w:lang w:val="es-ES"/>
        </w:rPr>
        <w:t>, según el siguiente detalle:</w:t>
      </w:r>
    </w:p>
    <w:p w14:paraId="1107EAD2" w14:textId="77777777" w:rsidR="000C7116" w:rsidRPr="003F580E" w:rsidRDefault="000C7116" w:rsidP="003F580E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Función: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Encargado/a de Cátedra</w:t>
      </w:r>
    </w:p>
    <w:p w14:paraId="77C82572" w14:textId="77777777" w:rsidR="000C7116" w:rsidRPr="003F580E" w:rsidRDefault="000C7116" w:rsidP="003F580E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Carrera: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Medicina – Central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Medicina – Filial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Licenciatura en Kinesiología y Fisioterapia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Licenciatura en Instrumentación y Área Quirúrgica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Tecnicatura Superior en Podología</w:t>
      </w:r>
    </w:p>
    <w:p w14:paraId="547E45FA" w14:textId="3C5291A9" w:rsidR="000C7116" w:rsidRPr="003F580E" w:rsidRDefault="000C7116" w:rsidP="003F580E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proofErr w:type="spellStart"/>
      <w:r w:rsidRPr="003F580E">
        <w:rPr>
          <w:rStyle w:val="Textoennegrita"/>
          <w:rFonts w:asciiTheme="majorHAnsi" w:hAnsiTheme="majorHAnsi"/>
          <w:sz w:val="22"/>
          <w:szCs w:val="22"/>
        </w:rPr>
        <w:t>Asignatura</w:t>
      </w:r>
      <w:proofErr w:type="spellEnd"/>
      <w:r w:rsidRPr="003F580E">
        <w:rPr>
          <w:rStyle w:val="Textoennegrita"/>
          <w:rFonts w:asciiTheme="majorHAnsi" w:hAnsiTheme="majorHAnsi"/>
          <w:sz w:val="22"/>
          <w:szCs w:val="22"/>
        </w:rPr>
        <w:t>:</w:t>
      </w:r>
      <w:r w:rsidRPr="003F580E">
        <w:rPr>
          <w:rFonts w:asciiTheme="majorHAnsi" w:hAnsiTheme="majorHAnsi"/>
          <w:sz w:val="22"/>
          <w:szCs w:val="22"/>
        </w:rPr>
        <w:t xml:space="preserve"> ......................................................</w:t>
      </w:r>
      <w:r w:rsidR="003F580E">
        <w:rPr>
          <w:rFonts w:asciiTheme="majorHAnsi" w:hAnsiTheme="majorHAnsi"/>
          <w:sz w:val="22"/>
          <w:szCs w:val="22"/>
        </w:rPr>
        <w:t>...........................</w:t>
      </w:r>
      <w:r w:rsidRPr="003F580E">
        <w:rPr>
          <w:rFonts w:asciiTheme="majorHAnsi" w:hAnsiTheme="majorHAnsi"/>
          <w:sz w:val="22"/>
          <w:szCs w:val="22"/>
        </w:rPr>
        <w:t xml:space="preserve">..   </w:t>
      </w:r>
      <w:proofErr w:type="spellStart"/>
      <w:r w:rsidRPr="003F580E">
        <w:rPr>
          <w:rStyle w:val="Textoennegrita"/>
          <w:rFonts w:asciiTheme="majorHAnsi" w:hAnsiTheme="majorHAnsi"/>
          <w:sz w:val="22"/>
          <w:szCs w:val="22"/>
        </w:rPr>
        <w:t>Horario</w:t>
      </w:r>
      <w:proofErr w:type="spellEnd"/>
      <w:r w:rsidRPr="003F580E">
        <w:rPr>
          <w:rStyle w:val="Textoennegrita"/>
          <w:rFonts w:asciiTheme="majorHAnsi" w:hAnsiTheme="majorHAnsi"/>
          <w:sz w:val="22"/>
          <w:szCs w:val="22"/>
        </w:rPr>
        <w:t>:</w:t>
      </w:r>
      <w:r w:rsidRPr="003F580E">
        <w:rPr>
          <w:rFonts w:asciiTheme="majorHAnsi" w:hAnsiTheme="majorHAnsi"/>
          <w:sz w:val="22"/>
          <w:szCs w:val="22"/>
        </w:rPr>
        <w:t xml:space="preserve"> ....................................</w:t>
      </w:r>
      <w:r w:rsidRPr="003F580E">
        <w:rPr>
          <w:rFonts w:asciiTheme="majorHAnsi" w:hAnsiTheme="majorHAnsi"/>
          <w:sz w:val="22"/>
          <w:szCs w:val="22"/>
        </w:rPr>
        <w:t>.................</w:t>
      </w:r>
    </w:p>
    <w:p w14:paraId="7E348FA4" w14:textId="135B02B1" w:rsidR="000C7116" w:rsidRPr="003F580E" w:rsidRDefault="000C7116" w:rsidP="003F580E">
      <w:pPr>
        <w:pStyle w:val="NormalWeb"/>
        <w:spacing w:line="360" w:lineRule="auto"/>
        <w:jc w:val="both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Fonts w:asciiTheme="majorHAnsi" w:hAnsiTheme="majorHAnsi"/>
          <w:sz w:val="22"/>
          <w:szCs w:val="22"/>
          <w:lang w:val="es-ES"/>
        </w:rPr>
        <w:t xml:space="preserve">Asimismo, 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declara conocer y aceptar plenamente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las disposiciones legales, reglamentarias y administrativas vigentes que rigen los Concursos de Títulos, Méritos y Aptitudes en la Facultad de Ciencias Médicas de la Universidad Nacional de Asunción.</w:t>
      </w:r>
    </w:p>
    <w:p w14:paraId="2304469D" w14:textId="2583011E" w:rsidR="000C7116" w:rsidRPr="003F580E" w:rsidRDefault="000C7116" w:rsidP="000C7116">
      <w:pPr>
        <w:rPr>
          <w:rFonts w:asciiTheme="majorHAnsi" w:hAnsiTheme="majorHAnsi"/>
          <w:sz w:val="22"/>
          <w:szCs w:val="22"/>
        </w:rPr>
      </w:pPr>
    </w:p>
    <w:p w14:paraId="62AB4A36" w14:textId="211EBD04" w:rsidR="000C7116" w:rsidRPr="003F580E" w:rsidRDefault="000C7116" w:rsidP="003F580E">
      <w:pPr>
        <w:pStyle w:val="NormalWeb"/>
        <w:jc w:val="right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Fonts w:asciiTheme="majorHAnsi" w:hAnsiTheme="majorHAnsi"/>
          <w:sz w:val="22"/>
          <w:szCs w:val="22"/>
          <w:lang w:val="es-ES"/>
        </w:rPr>
        <w:t>Firma: .................................................................</w:t>
      </w:r>
    </w:p>
    <w:p w14:paraId="604AF0D4" w14:textId="58307EA1" w:rsidR="000C7116" w:rsidRDefault="000C7116" w:rsidP="000C7116">
      <w:pPr>
        <w:pStyle w:val="NormalWeb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ORIGINAL: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Mesa de Entrada – Secretaría General</w:t>
      </w:r>
      <w:r w:rsidR="003F580E">
        <w:rPr>
          <w:rFonts w:asciiTheme="majorHAnsi" w:hAnsiTheme="majorHAnsi"/>
          <w:sz w:val="22"/>
          <w:szCs w:val="22"/>
          <w:lang w:val="es-ES"/>
        </w:rPr>
        <w:t xml:space="preserve"> (San Lorenzo)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</w:p>
    <w:p w14:paraId="03AEADF0" w14:textId="5F5382FD" w:rsidR="003F580E" w:rsidRDefault="003F580E" w:rsidP="000C7116">
      <w:pPr>
        <w:pStyle w:val="NormalWeb"/>
        <w:rPr>
          <w:rFonts w:asciiTheme="majorHAnsi" w:hAnsiTheme="majorHAnsi"/>
          <w:sz w:val="22"/>
          <w:szCs w:val="22"/>
          <w:lang w:val="es-ES"/>
        </w:rPr>
      </w:pPr>
      <w:bookmarkStart w:id="0" w:name="_GoBack"/>
    </w:p>
    <w:bookmarkEnd w:id="0"/>
    <w:p w14:paraId="03F7B657" w14:textId="77777777" w:rsidR="003F580E" w:rsidRDefault="003F580E" w:rsidP="003F580E">
      <w:pPr>
        <w:pStyle w:val="NormalWeb"/>
        <w:jc w:val="right"/>
        <w:rPr>
          <w:rStyle w:val="Textoennegrita"/>
          <w:rFonts w:asciiTheme="majorHAnsi" w:hAnsiTheme="majorHAnsi"/>
          <w:sz w:val="22"/>
          <w:szCs w:val="22"/>
          <w:lang w:val="es-ES"/>
        </w:rPr>
      </w:pPr>
      <w:r>
        <w:rPr>
          <w:rStyle w:val="Textoennegrita"/>
          <w:rFonts w:asciiTheme="majorHAnsi" w:hAnsiTheme="majorHAnsi"/>
          <w:sz w:val="22"/>
          <w:szCs w:val="22"/>
          <w:lang w:val="es-ES"/>
        </w:rPr>
        <w:lastRenderedPageBreak/>
        <w:t xml:space="preserve">Fecha: </w:t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…</w:t>
      </w:r>
      <w:proofErr w:type="gramStart"/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…….</w:t>
      </w:r>
      <w:proofErr w:type="gramEnd"/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/ ………./ …………..</w:t>
      </w:r>
    </w:p>
    <w:p w14:paraId="511ACC18" w14:textId="77777777" w:rsidR="003F580E" w:rsidRPr="003F580E" w:rsidRDefault="003F580E" w:rsidP="003F580E">
      <w:pPr>
        <w:pStyle w:val="NormalWeb"/>
        <w:rPr>
          <w:rStyle w:val="Textoennegrita"/>
          <w:rFonts w:asciiTheme="majorHAnsi" w:hAnsiTheme="majorHAnsi"/>
          <w:sz w:val="2"/>
          <w:szCs w:val="22"/>
          <w:lang w:val="es-ES"/>
        </w:rPr>
      </w:pPr>
    </w:p>
    <w:p w14:paraId="0C14A02B" w14:textId="0345D9B7" w:rsidR="003F580E" w:rsidRPr="003F580E" w:rsidRDefault="003F580E" w:rsidP="003F580E">
      <w:pPr>
        <w:pStyle w:val="NormalWeb"/>
        <w:rPr>
          <w:rFonts w:asciiTheme="majorHAnsi" w:hAnsiTheme="majorHAnsi"/>
          <w:b/>
          <w:sz w:val="22"/>
          <w:szCs w:val="22"/>
          <w:u w:val="single"/>
          <w:lang w:val="es-ES"/>
        </w:rPr>
      </w:pP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Señor</w:t>
      </w:r>
      <w:r w:rsidRPr="003F580E">
        <w:rPr>
          <w:rFonts w:asciiTheme="majorHAnsi" w:hAnsiTheme="majorHAnsi"/>
          <w:b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Mg. Prof. Dr.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 xml:space="preserve"> OSMAR M. CUENCA TORRES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Decano</w:t>
      </w:r>
      <w:r w:rsidRPr="003F580E">
        <w:rPr>
          <w:rFonts w:asciiTheme="majorHAnsi" w:hAnsiTheme="majorHAnsi"/>
          <w:b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Facultad de Ciencias Médicas</w:t>
      </w:r>
      <w:r w:rsidRPr="003F580E">
        <w:rPr>
          <w:rFonts w:asciiTheme="majorHAnsi" w:hAnsiTheme="majorHAnsi"/>
          <w:b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Universidad Nacional de Asunción</w:t>
      </w:r>
      <w:r w:rsidRPr="003F580E">
        <w:rPr>
          <w:rFonts w:asciiTheme="majorHAnsi" w:hAnsiTheme="majorHAnsi"/>
          <w:b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u w:val="single"/>
          <w:lang w:val="es-ES"/>
        </w:rPr>
        <w:t>Presente</w:t>
      </w:r>
    </w:p>
    <w:p w14:paraId="0E51573C" w14:textId="77777777" w:rsidR="003F580E" w:rsidRPr="003F580E" w:rsidRDefault="003F580E" w:rsidP="003F580E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Fonts w:asciiTheme="majorHAnsi" w:hAnsiTheme="majorHAnsi"/>
          <w:sz w:val="22"/>
          <w:szCs w:val="22"/>
          <w:lang w:val="es-ES"/>
        </w:rPr>
        <w:t>El/la que suscribe, ...................................................................................................................  con Cédula de Identidad Nº............................, Teléfono de contacto ......................................</w:t>
      </w:r>
      <w:r w:rsidRPr="003F580E">
        <w:rPr>
          <w:rFonts w:asciiTheme="majorHAnsi" w:hAnsiTheme="majorHAnsi"/>
          <w:sz w:val="22"/>
          <w:szCs w:val="22"/>
          <w:lang w:val="es-ES"/>
        </w:rPr>
        <w:br/>
        <w:t xml:space="preserve">Correo electrónico ................................................................................., </w:t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tiene el honor de dirigirse a Usted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, a fin de </w:t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solicitar su postulación al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 xml:space="preserve"> CONCURSO DE TÍTULOS, MÉRITOS Y APTITUDES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, conforme a lo dispuesto en la 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Resolución CD Nº 1169-00-2025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, de fecha 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18 de diciembre de 2025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, 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Acta Nº 3293 del Consejo Directivo</w:t>
      </w:r>
      <w:r w:rsidRPr="003F580E">
        <w:rPr>
          <w:rFonts w:asciiTheme="majorHAnsi" w:hAnsiTheme="majorHAnsi"/>
          <w:sz w:val="22"/>
          <w:szCs w:val="22"/>
          <w:lang w:val="es-ES"/>
        </w:rPr>
        <w:t>, según el siguiente detalle:</w:t>
      </w:r>
    </w:p>
    <w:p w14:paraId="618C4275" w14:textId="77777777" w:rsidR="003F580E" w:rsidRPr="003F580E" w:rsidRDefault="003F580E" w:rsidP="003F580E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Función: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Encargado/a de Cátedra</w:t>
      </w:r>
    </w:p>
    <w:p w14:paraId="5CDE5C0B" w14:textId="77777777" w:rsidR="003F580E" w:rsidRPr="003F580E" w:rsidRDefault="003F580E" w:rsidP="003F580E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Carrera: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Medicina – Central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Medicina – Filial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Licenciatura en Kinesiología y Fisioterapia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Licenciatura en Instrumentación y Área Quirúrgica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Tecnicatura Superior en Podología</w:t>
      </w:r>
    </w:p>
    <w:p w14:paraId="597DEE28" w14:textId="77777777" w:rsidR="003F580E" w:rsidRPr="003F580E" w:rsidRDefault="003F580E" w:rsidP="003F580E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Asignatura: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...................................................................................   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Horario: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.....................................................</w:t>
      </w:r>
    </w:p>
    <w:p w14:paraId="0E008883" w14:textId="57D5BA94" w:rsidR="003F580E" w:rsidRDefault="003F580E" w:rsidP="003F580E">
      <w:pPr>
        <w:pStyle w:val="NormalWeb"/>
        <w:spacing w:line="360" w:lineRule="auto"/>
        <w:jc w:val="both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Fonts w:asciiTheme="majorHAnsi" w:hAnsiTheme="majorHAnsi"/>
          <w:sz w:val="22"/>
          <w:szCs w:val="22"/>
          <w:lang w:val="es-ES"/>
        </w:rPr>
        <w:t xml:space="preserve">Asimismo, 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declara conocer y aceptar plenamente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las disposiciones legales, reglamentarias y administrativas vigentes que rigen los Concursos de Títulos, Méritos y Aptitudes en la Facultad de Ciencias Médicas de la Universidad Nacional de Asunción.</w:t>
      </w:r>
    </w:p>
    <w:p w14:paraId="3D63B614" w14:textId="77777777" w:rsidR="003F580E" w:rsidRPr="003F580E" w:rsidRDefault="003F580E" w:rsidP="003F580E">
      <w:pPr>
        <w:pStyle w:val="NormalWeb"/>
        <w:spacing w:line="360" w:lineRule="auto"/>
        <w:jc w:val="both"/>
        <w:rPr>
          <w:rFonts w:asciiTheme="majorHAnsi" w:hAnsiTheme="majorHAnsi"/>
          <w:sz w:val="22"/>
          <w:szCs w:val="22"/>
          <w:lang w:val="es-ES"/>
        </w:rPr>
      </w:pPr>
    </w:p>
    <w:p w14:paraId="4581BD11" w14:textId="77777777" w:rsidR="003F580E" w:rsidRPr="003F580E" w:rsidRDefault="003F580E" w:rsidP="003F580E">
      <w:pPr>
        <w:pStyle w:val="NormalWeb"/>
        <w:jc w:val="right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Fonts w:asciiTheme="majorHAnsi" w:hAnsiTheme="majorHAnsi"/>
          <w:sz w:val="22"/>
          <w:szCs w:val="22"/>
          <w:lang w:val="es-ES"/>
        </w:rPr>
        <w:t>Firma: .................................................................</w:t>
      </w:r>
    </w:p>
    <w:p w14:paraId="1D3F06DA" w14:textId="03C14D16" w:rsidR="003F580E" w:rsidRPr="003F580E" w:rsidRDefault="003F580E" w:rsidP="003F580E">
      <w:pPr>
        <w:pStyle w:val="NormalWeb"/>
        <w:rPr>
          <w:rFonts w:asciiTheme="majorHAnsi" w:hAnsiTheme="majorHAnsi"/>
          <w:sz w:val="22"/>
          <w:szCs w:val="22"/>
          <w:lang w:val="es-ES"/>
        </w:rPr>
      </w:pPr>
      <w:r>
        <w:rPr>
          <w:rStyle w:val="Textoennegrita"/>
          <w:rFonts w:asciiTheme="majorHAnsi" w:hAnsiTheme="majorHAnsi"/>
          <w:sz w:val="22"/>
          <w:szCs w:val="22"/>
          <w:lang w:val="es-ES"/>
        </w:rPr>
        <w:t>DUPLICADO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: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</w:t>
      </w:r>
      <w:r>
        <w:rPr>
          <w:rFonts w:asciiTheme="majorHAnsi" w:hAnsiTheme="majorHAnsi"/>
          <w:sz w:val="22"/>
          <w:szCs w:val="22"/>
          <w:lang w:val="es-ES"/>
        </w:rPr>
        <w:t>Coordinación de Carrera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</w:p>
    <w:p w14:paraId="15F68C39" w14:textId="77777777" w:rsidR="003F580E" w:rsidRPr="000C7116" w:rsidRDefault="003F580E" w:rsidP="003F580E"/>
    <w:p w14:paraId="29B700DD" w14:textId="77777777" w:rsidR="003F580E" w:rsidRDefault="003F580E" w:rsidP="003F580E">
      <w:pPr>
        <w:pStyle w:val="NormalWeb"/>
        <w:jc w:val="right"/>
        <w:rPr>
          <w:rStyle w:val="Textoennegrita"/>
          <w:rFonts w:asciiTheme="majorHAnsi" w:hAnsiTheme="majorHAnsi"/>
          <w:sz w:val="22"/>
          <w:szCs w:val="22"/>
          <w:lang w:val="es-ES"/>
        </w:rPr>
      </w:pPr>
      <w:r>
        <w:rPr>
          <w:rStyle w:val="Textoennegrita"/>
          <w:rFonts w:asciiTheme="majorHAnsi" w:hAnsiTheme="majorHAnsi"/>
          <w:sz w:val="22"/>
          <w:szCs w:val="22"/>
          <w:lang w:val="es-ES"/>
        </w:rPr>
        <w:lastRenderedPageBreak/>
        <w:t xml:space="preserve">Fecha: </w:t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…</w:t>
      </w:r>
      <w:proofErr w:type="gramStart"/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…….</w:t>
      </w:r>
      <w:proofErr w:type="gramEnd"/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/ ………./ …………..</w:t>
      </w:r>
    </w:p>
    <w:p w14:paraId="6CA8D6C7" w14:textId="77777777" w:rsidR="003F580E" w:rsidRPr="003F580E" w:rsidRDefault="003F580E" w:rsidP="003F580E">
      <w:pPr>
        <w:pStyle w:val="NormalWeb"/>
        <w:rPr>
          <w:rStyle w:val="Textoennegrita"/>
          <w:rFonts w:asciiTheme="majorHAnsi" w:hAnsiTheme="majorHAnsi"/>
          <w:sz w:val="2"/>
          <w:szCs w:val="22"/>
          <w:lang w:val="es-ES"/>
        </w:rPr>
      </w:pPr>
    </w:p>
    <w:p w14:paraId="29BDFD0D" w14:textId="77777777" w:rsidR="003F580E" w:rsidRPr="003F580E" w:rsidRDefault="003F580E" w:rsidP="003F580E">
      <w:pPr>
        <w:pStyle w:val="NormalWeb"/>
        <w:rPr>
          <w:rFonts w:asciiTheme="majorHAnsi" w:hAnsiTheme="majorHAnsi"/>
          <w:b/>
          <w:sz w:val="22"/>
          <w:szCs w:val="22"/>
          <w:u w:val="single"/>
          <w:lang w:val="es-ES"/>
        </w:rPr>
      </w:pP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Señor</w:t>
      </w:r>
      <w:r w:rsidRPr="003F580E">
        <w:rPr>
          <w:rFonts w:asciiTheme="majorHAnsi" w:hAnsiTheme="majorHAnsi"/>
          <w:b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Mg. Prof. Dr.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 xml:space="preserve"> OSMAR M. CUENCA TORRES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Decano</w:t>
      </w:r>
      <w:r w:rsidRPr="003F580E">
        <w:rPr>
          <w:rFonts w:asciiTheme="majorHAnsi" w:hAnsiTheme="majorHAnsi"/>
          <w:b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Facultad de Ciencias Médicas</w:t>
      </w:r>
      <w:r w:rsidRPr="003F580E">
        <w:rPr>
          <w:rFonts w:asciiTheme="majorHAnsi" w:hAnsiTheme="majorHAnsi"/>
          <w:b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Universidad Nacional de Asunción</w:t>
      </w:r>
      <w:r w:rsidRPr="003F580E">
        <w:rPr>
          <w:rFonts w:asciiTheme="majorHAnsi" w:hAnsiTheme="majorHAnsi"/>
          <w:b/>
          <w:sz w:val="22"/>
          <w:szCs w:val="22"/>
          <w:lang w:val="es-ES"/>
        </w:rPr>
        <w:br/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u w:val="single"/>
          <w:lang w:val="es-ES"/>
        </w:rPr>
        <w:t>Presente</w:t>
      </w:r>
    </w:p>
    <w:p w14:paraId="7528ECBA" w14:textId="77777777" w:rsidR="003F580E" w:rsidRPr="003F580E" w:rsidRDefault="003F580E" w:rsidP="003F580E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Fonts w:asciiTheme="majorHAnsi" w:hAnsiTheme="majorHAnsi"/>
          <w:sz w:val="22"/>
          <w:szCs w:val="22"/>
          <w:lang w:val="es-ES"/>
        </w:rPr>
        <w:t>El/la que suscribe, ...................................................................................................................  con Cédula de Identidad Nº............................, Teléfono de contacto ......................................</w:t>
      </w:r>
      <w:r w:rsidRPr="003F580E">
        <w:rPr>
          <w:rFonts w:asciiTheme="majorHAnsi" w:hAnsiTheme="majorHAnsi"/>
          <w:sz w:val="22"/>
          <w:szCs w:val="22"/>
          <w:lang w:val="es-ES"/>
        </w:rPr>
        <w:br/>
        <w:t xml:space="preserve">Correo electrónico ................................................................................., </w:t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tiene el honor de dirigirse a Usted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, a fin de </w:t>
      </w:r>
      <w:r w:rsidRPr="003F580E">
        <w:rPr>
          <w:rStyle w:val="Textoennegrita"/>
          <w:rFonts w:asciiTheme="majorHAnsi" w:hAnsiTheme="majorHAnsi"/>
          <w:b w:val="0"/>
          <w:sz w:val="22"/>
          <w:szCs w:val="22"/>
          <w:lang w:val="es-ES"/>
        </w:rPr>
        <w:t>solicitar su postulación al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 xml:space="preserve"> CONCURSO DE TÍTULOS, MÉRITOS Y APTITUDES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, conforme a lo dispuesto en la 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Resolución CD Nº 1169-00-2025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, de fecha 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18 de diciembre de 2025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, 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Acta Nº 3293 del Consejo Directivo</w:t>
      </w:r>
      <w:r w:rsidRPr="003F580E">
        <w:rPr>
          <w:rFonts w:asciiTheme="majorHAnsi" w:hAnsiTheme="majorHAnsi"/>
          <w:sz w:val="22"/>
          <w:szCs w:val="22"/>
          <w:lang w:val="es-ES"/>
        </w:rPr>
        <w:t>, según el siguiente detalle:</w:t>
      </w:r>
    </w:p>
    <w:p w14:paraId="3E0E89DD" w14:textId="77777777" w:rsidR="003F580E" w:rsidRPr="003F580E" w:rsidRDefault="003F580E" w:rsidP="003F580E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Función: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Encargado/a de Cátedra</w:t>
      </w:r>
    </w:p>
    <w:p w14:paraId="4ECBCB83" w14:textId="77777777" w:rsidR="003F580E" w:rsidRPr="003F580E" w:rsidRDefault="003F580E" w:rsidP="003F580E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Carrera: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Medicina – Central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Medicina – Filial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Licenciatura en Kinesiología y Fisioterapia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Licenciatura en Instrumentación y Área Quirúrgica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  <w:r w:rsidRPr="003F580E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Tecnicatura Superior en Podología</w:t>
      </w:r>
    </w:p>
    <w:p w14:paraId="7B4B2D77" w14:textId="77777777" w:rsidR="003F580E" w:rsidRPr="003F580E" w:rsidRDefault="003F580E" w:rsidP="003F580E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Asignatura: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...................................................................................   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Horario: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.....................................................</w:t>
      </w:r>
    </w:p>
    <w:p w14:paraId="0E1C1602" w14:textId="77777777" w:rsidR="003F580E" w:rsidRPr="003F580E" w:rsidRDefault="003F580E" w:rsidP="003F580E">
      <w:pPr>
        <w:pStyle w:val="NormalWeb"/>
        <w:spacing w:line="360" w:lineRule="auto"/>
        <w:jc w:val="both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Fonts w:asciiTheme="majorHAnsi" w:hAnsiTheme="majorHAnsi"/>
          <w:sz w:val="22"/>
          <w:szCs w:val="22"/>
          <w:lang w:val="es-ES"/>
        </w:rPr>
        <w:t xml:space="preserve">Asimismo, 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declara conocer y aceptar plenamente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las disposiciones legales, reglamentarias y administrativas vigentes que rigen los Concursos de Títulos, Méritos y Aptitudes en la Facultad de Ciencias Médicas de la Universidad Nacional de Asunción.</w:t>
      </w:r>
    </w:p>
    <w:p w14:paraId="6685143B" w14:textId="77777777" w:rsidR="003F580E" w:rsidRPr="003F580E" w:rsidRDefault="003F580E" w:rsidP="003F580E">
      <w:pPr>
        <w:rPr>
          <w:rFonts w:asciiTheme="majorHAnsi" w:hAnsiTheme="majorHAnsi"/>
          <w:sz w:val="22"/>
          <w:szCs w:val="22"/>
        </w:rPr>
      </w:pPr>
    </w:p>
    <w:p w14:paraId="1A65FC8B" w14:textId="77777777" w:rsidR="003F580E" w:rsidRPr="003F580E" w:rsidRDefault="003F580E" w:rsidP="003F580E">
      <w:pPr>
        <w:pStyle w:val="NormalWeb"/>
        <w:jc w:val="right"/>
        <w:rPr>
          <w:rFonts w:asciiTheme="majorHAnsi" w:hAnsiTheme="majorHAnsi"/>
          <w:sz w:val="22"/>
          <w:szCs w:val="22"/>
          <w:lang w:val="es-ES"/>
        </w:rPr>
      </w:pPr>
      <w:r w:rsidRPr="003F580E">
        <w:rPr>
          <w:rFonts w:asciiTheme="majorHAnsi" w:hAnsiTheme="majorHAnsi"/>
          <w:sz w:val="22"/>
          <w:szCs w:val="22"/>
          <w:lang w:val="es-ES"/>
        </w:rPr>
        <w:t>Firma: .................................................................</w:t>
      </w:r>
    </w:p>
    <w:p w14:paraId="5596238E" w14:textId="5206470F" w:rsidR="003F580E" w:rsidRPr="003F580E" w:rsidRDefault="003F580E" w:rsidP="003F580E">
      <w:pPr>
        <w:pStyle w:val="NormalWeb"/>
        <w:rPr>
          <w:rFonts w:asciiTheme="majorHAnsi" w:hAnsiTheme="majorHAnsi"/>
          <w:sz w:val="22"/>
          <w:szCs w:val="22"/>
          <w:lang w:val="es-ES"/>
        </w:rPr>
      </w:pPr>
      <w:r>
        <w:rPr>
          <w:rStyle w:val="Textoennegrita"/>
          <w:rFonts w:asciiTheme="majorHAnsi" w:hAnsiTheme="majorHAnsi"/>
          <w:sz w:val="22"/>
          <w:szCs w:val="22"/>
          <w:lang w:val="es-ES"/>
        </w:rPr>
        <w:t>TRIPLICADO</w:t>
      </w:r>
      <w:r w:rsidRPr="003F580E">
        <w:rPr>
          <w:rStyle w:val="Textoennegrita"/>
          <w:rFonts w:asciiTheme="majorHAnsi" w:hAnsiTheme="majorHAnsi"/>
          <w:sz w:val="22"/>
          <w:szCs w:val="22"/>
          <w:lang w:val="es-ES"/>
        </w:rPr>
        <w:t>:</w:t>
      </w:r>
      <w:r w:rsidRPr="003F580E">
        <w:rPr>
          <w:rFonts w:asciiTheme="majorHAnsi" w:hAnsiTheme="majorHAnsi"/>
          <w:sz w:val="22"/>
          <w:szCs w:val="22"/>
          <w:lang w:val="es-ES"/>
        </w:rPr>
        <w:t xml:space="preserve"> </w:t>
      </w:r>
      <w:r>
        <w:rPr>
          <w:rFonts w:asciiTheme="majorHAnsi" w:hAnsiTheme="majorHAnsi"/>
          <w:sz w:val="22"/>
          <w:szCs w:val="22"/>
          <w:lang w:val="es-ES"/>
        </w:rPr>
        <w:t xml:space="preserve">Interesado/a </w:t>
      </w:r>
      <w:r w:rsidRPr="003F580E">
        <w:rPr>
          <w:rFonts w:asciiTheme="majorHAnsi" w:hAnsiTheme="majorHAnsi"/>
          <w:sz w:val="22"/>
          <w:szCs w:val="22"/>
          <w:lang w:val="es-ES"/>
        </w:rPr>
        <w:br/>
      </w:r>
    </w:p>
    <w:p w14:paraId="3985EC66" w14:textId="55E0E8EF" w:rsidR="00592EF5" w:rsidRPr="000C7116" w:rsidRDefault="00592EF5" w:rsidP="000C7116"/>
    <w:sectPr w:rsidR="00592EF5" w:rsidRPr="000C7116" w:rsidSect="003F580E">
      <w:headerReference w:type="default" r:id="rId8"/>
      <w:footerReference w:type="even" r:id="rId9"/>
      <w:footerReference w:type="default" r:id="rId10"/>
      <w:pgSz w:w="11906" w:h="16838" w:code="9"/>
      <w:pgMar w:top="2410" w:right="1701" w:bottom="1417" w:left="1701" w:header="720" w:footer="1684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B354E" w14:textId="77777777" w:rsidR="00637DC1" w:rsidRDefault="00637DC1">
      <w:r>
        <w:separator/>
      </w:r>
    </w:p>
  </w:endnote>
  <w:endnote w:type="continuationSeparator" w:id="0">
    <w:p w14:paraId="2DE92BBB" w14:textId="77777777" w:rsidR="00637DC1" w:rsidRDefault="0063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787EE" w14:textId="77777777" w:rsidR="00565E3E" w:rsidRDefault="00565E3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467BF7" w14:textId="77777777" w:rsidR="00565E3E" w:rsidRDefault="00565E3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CEEEA" w14:textId="2242A2E8" w:rsidR="00565E3E" w:rsidRDefault="00565E3E" w:rsidP="00D313AB">
    <w:pPr>
      <w:pStyle w:val="Piedepgina"/>
      <w:tabs>
        <w:tab w:val="clear" w:pos="4252"/>
        <w:tab w:val="center" w:pos="4536"/>
      </w:tabs>
    </w:pPr>
    <w:r w:rsidRPr="00A61975">
      <w:rPr>
        <w:rFonts w:ascii="Arial Black" w:hAnsi="Arial Black"/>
        <w:b/>
        <w:i/>
        <w:noProof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85376" behindDoc="0" locked="0" layoutInCell="1" allowOverlap="1" wp14:anchorId="0F561D27" wp14:editId="190FB8E0">
              <wp:simplePos x="0" y="0"/>
              <wp:positionH relativeFrom="page">
                <wp:posOffset>4265930</wp:posOffset>
              </wp:positionH>
              <wp:positionV relativeFrom="paragraph">
                <wp:posOffset>-292735</wp:posOffset>
              </wp:positionV>
              <wp:extent cx="2943225" cy="962025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9FF8D7E" w14:textId="77777777" w:rsidR="00565E3E" w:rsidRDefault="00565E3E" w:rsidP="00D313AB">
                          <w:pPr>
                            <w:pBdr>
                              <w:left w:val="single" w:sz="4" w:space="4" w:color="auto"/>
                            </w:pBdr>
                            <w:spacing w:after="40"/>
                            <w:ind w:left="-142"/>
                            <w:rPr>
                              <w:rFonts w:ascii="Arial Black" w:hAnsi="Arial Black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i/>
                              <w:sz w:val="16"/>
                              <w:szCs w:val="16"/>
                            </w:rPr>
                            <w:t>VISIÓN INSTITUCIONAL</w:t>
                          </w:r>
                        </w:p>
                        <w:p w14:paraId="7BE3D66A" w14:textId="77777777" w:rsidR="00565E3E" w:rsidRDefault="00565E3E" w:rsidP="00D313AB">
                          <w:pPr>
                            <w:pBdr>
                              <w:left w:val="single" w:sz="4" w:space="4" w:color="auto"/>
                            </w:pBdr>
                            <w:ind w:left="-142"/>
                            <w:jc w:val="both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Ser reconocida nacional e internacionalmente por la excelencia y liderazgo en formación de profesionales de la salud a través de programas académicas que contemplen la investigación e innovación tecnológica, con compromiso social y medioambiental.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61D2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3" type="#_x0000_t202" style="position:absolute;margin-left:335.9pt;margin-top:-23.05pt;width:231.75pt;height:75.7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" filled="f" stroked="f">
              <v:textbox>
                <w:txbxContent>
                  <w:p w14:paraId="19FF8D7E" w14:textId="77777777" w:rsidR="00565E3E" w:rsidRDefault="00565E3E" w:rsidP="00D313AB">
                    <w:pPr>
                      <w:pBdr>
                        <w:left w:val="single" w:sz="4" w:space="4" w:color="auto"/>
                      </w:pBdr>
                      <w:spacing w:after="40"/>
                      <w:ind w:left="-142"/>
                      <w:rPr>
                        <w:rFonts w:ascii="Arial Black" w:hAnsi="Arial Black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/>
                        <w:b/>
                        <w:i/>
                        <w:sz w:val="16"/>
                        <w:szCs w:val="16"/>
                      </w:rPr>
                      <w:t>VISIÓN INSTITUCIONAL</w:t>
                    </w:r>
                  </w:p>
                  <w:p w14:paraId="7BE3D66A" w14:textId="77777777" w:rsidR="00565E3E" w:rsidRDefault="00565E3E" w:rsidP="00D313AB">
                    <w:pPr>
                      <w:pBdr>
                        <w:left w:val="single" w:sz="4" w:space="4" w:color="auto"/>
                      </w:pBdr>
                      <w:ind w:left="-142"/>
                      <w:jc w:val="both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Ser reconocida nacional e internacionalmente por la excelencia y liderazgo en formación de profesionales de la salud a través de programas académicas que contemplen la investigación e innovación tecnológica, con compromiso social y medioambiental.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61975">
      <w:rPr>
        <w:rFonts w:ascii="Arial Black" w:hAnsi="Arial Black"/>
        <w:b/>
        <w:i/>
        <w:noProof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86400" behindDoc="0" locked="0" layoutInCell="1" allowOverlap="1" wp14:anchorId="74F9938C" wp14:editId="3DEBE254">
              <wp:simplePos x="0" y="0"/>
              <wp:positionH relativeFrom="column">
                <wp:posOffset>-287831</wp:posOffset>
              </wp:positionH>
              <wp:positionV relativeFrom="paragraph">
                <wp:posOffset>-290317</wp:posOffset>
              </wp:positionV>
              <wp:extent cx="3257550" cy="89789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897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EA590D3" w14:textId="77777777" w:rsidR="00565E3E" w:rsidRDefault="00565E3E" w:rsidP="00D313AB">
                          <w:pPr>
                            <w:spacing w:after="40"/>
                            <w:rPr>
                              <w:rFonts w:ascii="Arial Black" w:hAnsi="Arial Black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i/>
                              <w:sz w:val="16"/>
                              <w:szCs w:val="16"/>
                            </w:rPr>
                            <w:t>MISIÓN INSTITUCIONAL</w:t>
                          </w:r>
                        </w:p>
                        <w:p w14:paraId="60B1D348" w14:textId="77777777" w:rsidR="00565E3E" w:rsidRDefault="00565E3E" w:rsidP="00D313AB">
                          <w:pPr>
                            <w:jc w:val="both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Formar profesionales en Ciencias de la Salud innovadores, con liderazgo, valores éticos y capacidad de gestión que respondan a las necesidades de salud de la población y con responsabilidad social.  </w:t>
                          </w:r>
                        </w:p>
                        <w:p w14:paraId="210348E6" w14:textId="77777777" w:rsidR="00565E3E" w:rsidRDefault="00565E3E" w:rsidP="00D313AB">
                          <w:pPr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9938C" id="Cuadro de texto 1" o:spid="_x0000_s1034" type="#_x0000_t202" style="position:absolute;margin-left:-22.65pt;margin-top:-22.85pt;width:256.5pt;height:70.7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" filled="f" stroked="f">
              <v:textbox>
                <w:txbxContent>
                  <w:p w14:paraId="6EA590D3" w14:textId="77777777" w:rsidR="00565E3E" w:rsidRDefault="00565E3E" w:rsidP="00D313AB">
                    <w:pPr>
                      <w:spacing w:after="40"/>
                      <w:rPr>
                        <w:rFonts w:ascii="Arial Black" w:hAnsi="Arial Black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/>
                        <w:b/>
                        <w:i/>
                        <w:sz w:val="16"/>
                        <w:szCs w:val="16"/>
                      </w:rPr>
                      <w:t>MISIÓN INSTITUCIONAL</w:t>
                    </w:r>
                  </w:p>
                  <w:p w14:paraId="60B1D348" w14:textId="77777777" w:rsidR="00565E3E" w:rsidRDefault="00565E3E" w:rsidP="00D313AB">
                    <w:pPr>
                      <w:jc w:val="both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Formar profesionales en Ciencias de la Salud innovadores, con liderazgo, valores éticos y capacidad de gestión que respondan a las necesidades de salud de la población y con responsabilidad social.  </w:t>
                    </w:r>
                  </w:p>
                  <w:p w14:paraId="210348E6" w14:textId="77777777" w:rsidR="00565E3E" w:rsidRDefault="00565E3E" w:rsidP="00D313AB">
                    <w:pPr>
                      <w:rPr>
                        <w:i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05660" w14:textId="77777777" w:rsidR="00637DC1" w:rsidRDefault="00637DC1">
      <w:r>
        <w:separator/>
      </w:r>
    </w:p>
  </w:footnote>
  <w:footnote w:type="continuationSeparator" w:id="0">
    <w:p w14:paraId="2138FE0D" w14:textId="77777777" w:rsidR="00637DC1" w:rsidRDefault="00637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7A70C" w14:textId="200B7380" w:rsidR="00565E3E" w:rsidRDefault="00565E3E">
    <w:r w:rsidRPr="006F219E">
      <w:rPr>
        <w:noProof/>
        <w:sz w:val="14"/>
        <w:szCs w:val="14"/>
        <w:lang w:val="en-US" w:eastAsia="en-US"/>
      </w:rPr>
      <mc:AlternateContent>
        <mc:Choice Requires="wpg">
          <w:drawing>
            <wp:anchor distT="0" distB="0" distL="114300" distR="114300" simplePos="0" relativeHeight="251688448" behindDoc="1" locked="0" layoutInCell="1" allowOverlap="1" wp14:anchorId="725ABCE7" wp14:editId="341EE861">
              <wp:simplePos x="0" y="0"/>
              <wp:positionH relativeFrom="margin">
                <wp:posOffset>-241935</wp:posOffset>
              </wp:positionH>
              <wp:positionV relativeFrom="paragraph">
                <wp:posOffset>-219075</wp:posOffset>
              </wp:positionV>
              <wp:extent cx="6296025" cy="1254124"/>
              <wp:effectExtent l="19050" t="0" r="9525" b="3810"/>
              <wp:wrapNone/>
              <wp:docPr id="229" name="Grupo 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6025" cy="1254124"/>
                        <a:chOff x="0" y="-19058"/>
                        <a:chExt cx="6296025" cy="1254642"/>
                      </a:xfrm>
                    </wpg:grpSpPr>
                    <wps:wsp>
                      <wps:cNvPr id="230" name="Conector recto 230"/>
                      <wps:cNvCnPr>
                        <a:cxnSpLocks noChangeShapeType="1"/>
                      </wps:cNvCnPr>
                      <wps:spPr bwMode="auto">
                        <a:xfrm flipV="1">
                          <a:off x="0" y="1076325"/>
                          <a:ext cx="6296025" cy="273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1" name="Cuadro de texto 231"/>
                      <wps:cNvSpPr txBox="1">
                        <a:spLocks noChangeArrowheads="1"/>
                      </wps:cNvSpPr>
                      <wps:spPr bwMode="auto">
                        <a:xfrm>
                          <a:off x="552450" y="-19058"/>
                          <a:ext cx="5311140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A13EE" w14:textId="77777777" w:rsidR="00565E3E" w:rsidRPr="00774920" w:rsidRDefault="00565E3E" w:rsidP="00D61325">
                            <w:pPr>
                              <w:pStyle w:val="Encabezado"/>
                              <w:ind w:right="360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 w:rsidRPr="00774920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UNIVERSIDAD NACIONAL DE ASUNCIÓN</w:t>
                            </w:r>
                          </w:p>
                          <w:p w14:paraId="597B7E7B" w14:textId="77777777" w:rsidR="00565E3E" w:rsidRPr="00774920" w:rsidRDefault="00565E3E" w:rsidP="00D61325">
                            <w:pPr>
                              <w:pStyle w:val="Encabezado"/>
                              <w:ind w:right="36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4920">
                              <w:rPr>
                                <w:rFonts w:ascii="Tahoma" w:hAnsi="Tahoma" w:cs="Tahoma"/>
                                <w:b/>
                              </w:rPr>
                              <w:t>FACULTAD DE CIENCIAS MÉDICAS</w:t>
                            </w:r>
                          </w:p>
                          <w:p w14:paraId="71B01989" w14:textId="4B5B5241" w:rsidR="00565E3E" w:rsidRPr="00774920" w:rsidRDefault="00565E3E" w:rsidP="00D61325">
                            <w:pPr>
                              <w:pStyle w:val="Encabezado"/>
                              <w:ind w:right="36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DECANATO</w:t>
                            </w:r>
                          </w:p>
                          <w:p w14:paraId="0BD08958" w14:textId="77777777" w:rsidR="00565E3E" w:rsidRPr="00774920" w:rsidRDefault="00565E3E" w:rsidP="00D61325">
                            <w:pPr>
                              <w:pStyle w:val="Encabezado"/>
                              <w:tabs>
                                <w:tab w:val="left" w:pos="2977"/>
                              </w:tabs>
                              <w:ind w:right="-112"/>
                              <w:jc w:val="center"/>
                              <w:rPr>
                                <w:rFonts w:cs="Calibri"/>
                                <w:sz w:val="16"/>
                              </w:rPr>
                            </w:pPr>
                            <w:r w:rsidRPr="00774920">
                              <w:rPr>
                                <w:rFonts w:cs="Calibri"/>
                                <w:sz w:val="16"/>
                              </w:rPr>
                              <w:t xml:space="preserve">Avda. </w:t>
                            </w:r>
                            <w:proofErr w:type="spellStart"/>
                            <w:r w:rsidRPr="00774920">
                              <w:rPr>
                                <w:rFonts w:cs="Calibri"/>
                                <w:sz w:val="16"/>
                              </w:rPr>
                              <w:t>Mcal</w:t>
                            </w:r>
                            <w:proofErr w:type="spellEnd"/>
                            <w:r w:rsidRPr="00774920">
                              <w:rPr>
                                <w:rFonts w:cs="Calibri"/>
                                <w:sz w:val="16"/>
                              </w:rPr>
                              <w:t xml:space="preserve">. López y Coronel </w:t>
                            </w:r>
                            <w:proofErr w:type="spellStart"/>
                            <w:r w:rsidRPr="00774920">
                              <w:rPr>
                                <w:rFonts w:cs="Calibri"/>
                                <w:sz w:val="16"/>
                              </w:rPr>
                              <w:t>Cazal</w:t>
                            </w:r>
                            <w:proofErr w:type="spellEnd"/>
                            <w:r w:rsidRPr="00774920">
                              <w:rPr>
                                <w:rFonts w:cs="Calibri"/>
                                <w:sz w:val="16"/>
                              </w:rPr>
                              <w:t xml:space="preserve"> – Campus Universitario</w:t>
                            </w:r>
                          </w:p>
                          <w:p w14:paraId="5A31B016" w14:textId="0C953AF9" w:rsidR="00565E3E" w:rsidRPr="00EE054D" w:rsidRDefault="00565E3E" w:rsidP="00D61325">
                            <w:pPr>
                              <w:pStyle w:val="Encabezado"/>
                              <w:tabs>
                                <w:tab w:val="left" w:pos="2977"/>
                              </w:tabs>
                              <w:ind w:right="-112"/>
                              <w:jc w:val="center"/>
                              <w:rPr>
                                <w:rFonts w:cs="Calibri"/>
                                <w:sz w:val="16"/>
                                <w:lang w:val="en-US"/>
                              </w:rPr>
                            </w:pPr>
                            <w:r w:rsidRPr="00EE054D">
                              <w:rPr>
                                <w:rFonts w:cs="Calibri"/>
                                <w:sz w:val="16"/>
                                <w:lang w:val="en-US"/>
                              </w:rPr>
                              <w:t xml:space="preserve">E-MAIL: </w:t>
                            </w:r>
                            <w:hyperlink r:id="rId1" w:history="1">
                              <w:r w:rsidRPr="000025B2">
                                <w:rPr>
                                  <w:rStyle w:val="Hipervnculo"/>
                                  <w:rFonts w:cs="Calibri"/>
                                  <w:sz w:val="16"/>
                                  <w:lang w:val="en-US"/>
                                </w:rPr>
                                <w:t>sg@fcmuna.edu.py</w:t>
                              </w:r>
                            </w:hyperlink>
                            <w:r w:rsidRPr="00EE054D">
                              <w:rPr>
                                <w:rFonts w:cs="Calibri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lang w:val="en-US"/>
                              </w:rPr>
                              <w:t xml:space="preserve"> - </w:t>
                            </w:r>
                            <w:hyperlink r:id="rId2" w:history="1">
                              <w:r w:rsidRPr="000025B2">
                                <w:rPr>
                                  <w:rStyle w:val="Hipervnculo"/>
                                  <w:rFonts w:cs="Calibri"/>
                                  <w:sz w:val="16"/>
                                  <w:lang w:val="en-US"/>
                                </w:rPr>
                                <w:t>fcm@fcmuna.edu.py</w:t>
                              </w:r>
                            </w:hyperlink>
                            <w:r>
                              <w:rPr>
                                <w:rFonts w:cs="Calibri"/>
                                <w:sz w:val="16"/>
                                <w:lang w:val="en-US"/>
                              </w:rPr>
                              <w:t xml:space="preserve">     </w:t>
                            </w:r>
                            <w:r w:rsidRPr="00EE054D">
                              <w:rPr>
                                <w:rFonts w:cs="Calibri"/>
                                <w:sz w:val="16"/>
                                <w:lang w:val="en-US"/>
                              </w:rPr>
                              <w:t xml:space="preserve">WEB: </w:t>
                            </w:r>
                            <w:hyperlink r:id="rId3" w:history="1">
                              <w:r w:rsidRPr="00EE054D">
                                <w:rPr>
                                  <w:rStyle w:val="Hipervnculo"/>
                                  <w:rFonts w:cs="Calibri"/>
                                  <w:sz w:val="16"/>
                                  <w:lang w:val="en-US"/>
                                </w:rPr>
                                <w:t>www.med.una.py</w:t>
                              </w:r>
                            </w:hyperlink>
                          </w:p>
                          <w:p w14:paraId="3F3D21E5" w14:textId="77777777" w:rsidR="00565E3E" w:rsidRPr="00FC16DB" w:rsidRDefault="00565E3E" w:rsidP="00D61325">
                            <w:pPr>
                              <w:tabs>
                                <w:tab w:val="left" w:pos="2977"/>
                              </w:tabs>
                              <w:ind w:right="-112"/>
                              <w:jc w:val="center"/>
                              <w:rPr>
                                <w:rFonts w:cs="Calibri"/>
                              </w:rPr>
                            </w:pPr>
                            <w:r w:rsidRPr="00FC16DB">
                              <w:rPr>
                                <w:rFonts w:cs="Calibri"/>
                                <w:sz w:val="16"/>
                              </w:rPr>
                              <w:t>San Lorenzo – Paraguay</w:t>
                            </w:r>
                          </w:p>
                          <w:p w14:paraId="274A293B" w14:textId="77777777" w:rsidR="00565E3E" w:rsidRPr="00FC16DB" w:rsidRDefault="00565E3E" w:rsidP="00D61325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18"/>
                              </w:rPr>
                            </w:pPr>
                          </w:p>
                          <w:p w14:paraId="631C8A82" w14:textId="77777777" w:rsidR="00565E3E" w:rsidRPr="00FC16DB" w:rsidRDefault="00565E3E" w:rsidP="00D61325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18"/>
                              </w:rPr>
                            </w:pPr>
                          </w:p>
                          <w:p w14:paraId="58FA8168" w14:textId="77777777" w:rsidR="00565E3E" w:rsidRPr="00FC16DB" w:rsidRDefault="00565E3E" w:rsidP="00D61325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18"/>
                              </w:rPr>
                            </w:pPr>
                          </w:p>
                          <w:p w14:paraId="1D434701" w14:textId="77777777" w:rsidR="00565E3E" w:rsidRPr="00FC16DB" w:rsidRDefault="00565E3E" w:rsidP="00D61325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18"/>
                              </w:rPr>
                            </w:pPr>
                          </w:p>
                          <w:p w14:paraId="3907AB22" w14:textId="77777777" w:rsidR="00565E3E" w:rsidRPr="00FC16DB" w:rsidRDefault="00565E3E" w:rsidP="00D61325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18"/>
                              </w:rPr>
                            </w:pPr>
                          </w:p>
                          <w:p w14:paraId="763D12E9" w14:textId="77777777" w:rsidR="00565E3E" w:rsidRPr="00FC16DB" w:rsidRDefault="00565E3E" w:rsidP="00D61325">
                            <w:pPr>
                              <w:pStyle w:val="Encabezado"/>
                              <w:ind w:right="36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32" name="Grupo 232"/>
                      <wpg:cNvGrpSpPr/>
                      <wpg:grpSpPr>
                        <a:xfrm>
                          <a:off x="5204861" y="167617"/>
                          <a:ext cx="833990" cy="851320"/>
                          <a:chOff x="-29115" y="139040"/>
                          <a:chExt cx="996592" cy="1071528"/>
                        </a:xfrm>
                      </wpg:grpSpPr>
                      <pic:pic xmlns:pic="http://schemas.openxmlformats.org/drawingml/2006/picture">
                        <pic:nvPicPr>
                          <pic:cNvPr id="233" name="Imagen 23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9115" y="139040"/>
                            <a:ext cx="996592" cy="1071528"/>
                          </a:xfrm>
                          <a:prstGeom prst="ellipse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4" name="Imagen 2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96" t="15484" r="15539" b="17170"/>
                          <a:stretch/>
                        </pic:blipFill>
                        <pic:spPr bwMode="auto">
                          <a:xfrm>
                            <a:off x="93915" y="264907"/>
                            <a:ext cx="735955" cy="801317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35" name="Imagen 235" descr="C:\Users\Usuario\AppData\Local\Packages\Microsoft.Windows.Photos_8wekyb3d8bbwe\TempState\ShareServiceTempFolder\descarga.jpeg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14" y="133358"/>
                          <a:ext cx="895511" cy="840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5ABCE7" id="Grupo 229" o:spid="_x0000_s1026" style="position:absolute;margin-left:-19.05pt;margin-top:-17.25pt;width:495.75pt;height:98.75pt;z-index:-251628032;mso-position-horizontal-relative:margin;mso-width-relative:margin;mso-height-relative:margin" coordorigin=",-190" coordsize="62960,125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">
              <v:line id="Conector recto 230" o:spid="_x0000_s1027" style="position:absolute;flip:y;visibility:visible;mso-wrap-style:square" from="0,10763" to="62960,1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" strokecolor="#666" strokeweight="2.25pt">
                <v:shadow color="#7f7f7f" opacity=".5" offset="1pt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1" o:spid="_x0000_s1028" type="#_x0000_t202" style="position:absolute;left:5524;top:-190;width:53111;height:12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<v:textbox>
                  <w:txbxContent>
                    <w:p w14:paraId="4E1A13EE" w14:textId="77777777" w:rsidR="00565E3E" w:rsidRPr="00774920" w:rsidRDefault="00565E3E" w:rsidP="00D61325">
                      <w:pPr>
                        <w:pStyle w:val="Encabezado"/>
                        <w:ind w:right="360"/>
                        <w:jc w:val="center"/>
                        <w:rPr>
                          <w:rFonts w:ascii="Tahoma" w:hAnsi="Tahoma" w:cs="Tahoma"/>
                          <w:b/>
                          <w:sz w:val="28"/>
                        </w:rPr>
                      </w:pPr>
                      <w:r w:rsidRPr="00774920">
                        <w:rPr>
                          <w:rFonts w:ascii="Tahoma" w:hAnsi="Tahoma" w:cs="Tahoma"/>
                          <w:b/>
                          <w:sz w:val="28"/>
                        </w:rPr>
                        <w:t>UNIVERSIDAD NACIONAL DE ASUNCIÓN</w:t>
                      </w:r>
                    </w:p>
                    <w:p w14:paraId="597B7E7B" w14:textId="77777777" w:rsidR="00565E3E" w:rsidRPr="00774920" w:rsidRDefault="00565E3E" w:rsidP="00D61325">
                      <w:pPr>
                        <w:pStyle w:val="Encabezado"/>
                        <w:ind w:right="36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74920">
                        <w:rPr>
                          <w:rFonts w:ascii="Tahoma" w:hAnsi="Tahoma" w:cs="Tahoma"/>
                          <w:b/>
                        </w:rPr>
                        <w:t>FACULTAD DE CIENCIAS MÉDICAS</w:t>
                      </w:r>
                    </w:p>
                    <w:p w14:paraId="71B01989" w14:textId="4B5B5241" w:rsidR="00565E3E" w:rsidRPr="00774920" w:rsidRDefault="00565E3E" w:rsidP="00D61325">
                      <w:pPr>
                        <w:pStyle w:val="Encabezado"/>
                        <w:ind w:right="36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DECANATO</w:t>
                      </w:r>
                    </w:p>
                    <w:p w14:paraId="0BD08958" w14:textId="77777777" w:rsidR="00565E3E" w:rsidRPr="00774920" w:rsidRDefault="00565E3E" w:rsidP="00D61325">
                      <w:pPr>
                        <w:pStyle w:val="Encabezado"/>
                        <w:tabs>
                          <w:tab w:val="left" w:pos="2977"/>
                        </w:tabs>
                        <w:ind w:right="-112"/>
                        <w:jc w:val="center"/>
                        <w:rPr>
                          <w:rFonts w:cs="Calibri"/>
                          <w:sz w:val="16"/>
                        </w:rPr>
                      </w:pPr>
                      <w:r w:rsidRPr="00774920">
                        <w:rPr>
                          <w:rFonts w:cs="Calibri"/>
                          <w:sz w:val="16"/>
                        </w:rPr>
                        <w:t xml:space="preserve">Avda. </w:t>
                      </w:r>
                      <w:proofErr w:type="spellStart"/>
                      <w:r w:rsidRPr="00774920">
                        <w:rPr>
                          <w:rFonts w:cs="Calibri"/>
                          <w:sz w:val="16"/>
                        </w:rPr>
                        <w:t>Mcal</w:t>
                      </w:r>
                      <w:proofErr w:type="spellEnd"/>
                      <w:r w:rsidRPr="00774920">
                        <w:rPr>
                          <w:rFonts w:cs="Calibri"/>
                          <w:sz w:val="16"/>
                        </w:rPr>
                        <w:t xml:space="preserve">. López y Coronel </w:t>
                      </w:r>
                      <w:proofErr w:type="spellStart"/>
                      <w:r w:rsidRPr="00774920">
                        <w:rPr>
                          <w:rFonts w:cs="Calibri"/>
                          <w:sz w:val="16"/>
                        </w:rPr>
                        <w:t>Cazal</w:t>
                      </w:r>
                      <w:proofErr w:type="spellEnd"/>
                      <w:r w:rsidRPr="00774920">
                        <w:rPr>
                          <w:rFonts w:cs="Calibri"/>
                          <w:sz w:val="16"/>
                        </w:rPr>
                        <w:t xml:space="preserve"> – Campus Universitario</w:t>
                      </w:r>
                    </w:p>
                    <w:p w14:paraId="5A31B016" w14:textId="0C953AF9" w:rsidR="00565E3E" w:rsidRPr="00EE054D" w:rsidRDefault="00565E3E" w:rsidP="00D61325">
                      <w:pPr>
                        <w:pStyle w:val="Encabezado"/>
                        <w:tabs>
                          <w:tab w:val="left" w:pos="2977"/>
                        </w:tabs>
                        <w:ind w:right="-112"/>
                        <w:jc w:val="center"/>
                        <w:rPr>
                          <w:rFonts w:cs="Calibri"/>
                          <w:sz w:val="16"/>
                          <w:lang w:val="en-US"/>
                        </w:rPr>
                      </w:pPr>
                      <w:r w:rsidRPr="00EE054D">
                        <w:rPr>
                          <w:rFonts w:cs="Calibri"/>
                          <w:sz w:val="16"/>
                          <w:lang w:val="en-US"/>
                        </w:rPr>
                        <w:t xml:space="preserve">E-MAIL: </w:t>
                      </w:r>
                      <w:hyperlink r:id="rId7" w:history="1">
                        <w:r w:rsidRPr="000025B2">
                          <w:rPr>
                            <w:rStyle w:val="Hipervnculo"/>
                            <w:rFonts w:cs="Calibri"/>
                            <w:sz w:val="16"/>
                            <w:lang w:val="en-US"/>
                          </w:rPr>
                          <w:t>sg@fcmuna.edu.py</w:t>
                        </w:r>
                      </w:hyperlink>
                      <w:r w:rsidRPr="00EE054D">
                        <w:rPr>
                          <w:rFonts w:cs="Calibri"/>
                          <w:sz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lang w:val="en-US"/>
                        </w:rPr>
                        <w:t xml:space="preserve"> - </w:t>
                      </w:r>
                      <w:hyperlink r:id="rId8" w:history="1">
                        <w:r w:rsidRPr="000025B2">
                          <w:rPr>
                            <w:rStyle w:val="Hipervnculo"/>
                            <w:rFonts w:cs="Calibri"/>
                            <w:sz w:val="16"/>
                            <w:lang w:val="en-US"/>
                          </w:rPr>
                          <w:t>fcm@fcmuna.edu.py</w:t>
                        </w:r>
                      </w:hyperlink>
                      <w:r>
                        <w:rPr>
                          <w:rFonts w:cs="Calibri"/>
                          <w:sz w:val="16"/>
                          <w:lang w:val="en-US"/>
                        </w:rPr>
                        <w:t xml:space="preserve">     </w:t>
                      </w:r>
                      <w:r w:rsidRPr="00EE054D">
                        <w:rPr>
                          <w:rFonts w:cs="Calibri"/>
                          <w:sz w:val="16"/>
                          <w:lang w:val="en-US"/>
                        </w:rPr>
                        <w:t xml:space="preserve">WEB: </w:t>
                      </w:r>
                      <w:hyperlink r:id="rId9" w:history="1">
                        <w:r w:rsidRPr="00EE054D">
                          <w:rPr>
                            <w:rStyle w:val="Hipervnculo"/>
                            <w:rFonts w:cs="Calibri"/>
                            <w:sz w:val="16"/>
                            <w:lang w:val="en-US"/>
                          </w:rPr>
                          <w:t>www.med.una.py</w:t>
                        </w:r>
                      </w:hyperlink>
                    </w:p>
                    <w:p w14:paraId="3F3D21E5" w14:textId="77777777" w:rsidR="00565E3E" w:rsidRPr="00FC16DB" w:rsidRDefault="00565E3E" w:rsidP="00D61325">
                      <w:pPr>
                        <w:tabs>
                          <w:tab w:val="left" w:pos="2977"/>
                        </w:tabs>
                        <w:ind w:right="-112"/>
                        <w:jc w:val="center"/>
                        <w:rPr>
                          <w:rFonts w:cs="Calibri"/>
                        </w:rPr>
                      </w:pPr>
                      <w:r w:rsidRPr="00FC16DB">
                        <w:rPr>
                          <w:rFonts w:cs="Calibri"/>
                          <w:sz w:val="16"/>
                        </w:rPr>
                        <w:t>San Lorenzo – Paraguay</w:t>
                      </w:r>
                    </w:p>
                    <w:p w14:paraId="274A293B" w14:textId="77777777" w:rsidR="00565E3E" w:rsidRPr="00FC16DB" w:rsidRDefault="00565E3E" w:rsidP="00D61325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18"/>
                        </w:rPr>
                      </w:pPr>
                    </w:p>
                    <w:p w14:paraId="631C8A82" w14:textId="77777777" w:rsidR="00565E3E" w:rsidRPr="00FC16DB" w:rsidRDefault="00565E3E" w:rsidP="00D61325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18"/>
                        </w:rPr>
                      </w:pPr>
                    </w:p>
                    <w:p w14:paraId="58FA8168" w14:textId="77777777" w:rsidR="00565E3E" w:rsidRPr="00FC16DB" w:rsidRDefault="00565E3E" w:rsidP="00D61325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18"/>
                        </w:rPr>
                      </w:pPr>
                    </w:p>
                    <w:p w14:paraId="1D434701" w14:textId="77777777" w:rsidR="00565E3E" w:rsidRPr="00FC16DB" w:rsidRDefault="00565E3E" w:rsidP="00D61325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18"/>
                        </w:rPr>
                      </w:pPr>
                    </w:p>
                    <w:p w14:paraId="3907AB22" w14:textId="77777777" w:rsidR="00565E3E" w:rsidRPr="00FC16DB" w:rsidRDefault="00565E3E" w:rsidP="00D61325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18"/>
                        </w:rPr>
                      </w:pPr>
                    </w:p>
                    <w:p w14:paraId="763D12E9" w14:textId="77777777" w:rsidR="00565E3E" w:rsidRPr="00FC16DB" w:rsidRDefault="00565E3E" w:rsidP="00D61325">
                      <w:pPr>
                        <w:pStyle w:val="Encabezado"/>
                        <w:ind w:right="360"/>
                        <w:rPr>
                          <w:sz w:val="28"/>
                        </w:rPr>
                      </w:pPr>
                    </w:p>
                  </w:txbxContent>
                </v:textbox>
              </v:shape>
              <v:group id="Grupo 232" o:spid="_x0000_s1029" style="position:absolute;left:52048;top:1676;width:8340;height:8513" coordorigin="-291,1390" coordsize="9965,1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33" o:spid="_x0000_s1030" type="#_x0000_t75" style="position:absolute;left:-291;top:1390;width:9965;height:10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">
                  <v:imagedata r:id="rId10" o:title=""/>
                  <v:path arrowok="t"/>
                </v:shape>
                <v:shape id="Imagen 234" o:spid="_x0000_s1031" type="#_x0000_t75" style="position:absolute;left:939;top:2649;width:7359;height:8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">
                  <v:imagedata r:id="rId11" o:title="" croptop="10148f" cropbottom="11253f" cropleft="11073f" cropright="10184f"/>
                  <v:path arrowok="t"/>
                </v:shape>
              </v:group>
              <v:shape id="Imagen 235" o:spid="_x0000_s1032" type="#_x0000_t75" style="position:absolute;left:284;top:1333;width:8955;height:8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">
                <v:imagedata r:id="rId12" o:title="descarga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21B7"/>
    <w:multiLevelType w:val="hybridMultilevel"/>
    <w:tmpl w:val="12BAC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B44"/>
    <w:multiLevelType w:val="hybridMultilevel"/>
    <w:tmpl w:val="59881DD8"/>
    <w:lvl w:ilvl="0" w:tplc="0409000D">
      <w:start w:val="1"/>
      <w:numFmt w:val="bullet"/>
      <w:lvlText w:val=""/>
      <w:lvlJc w:val="left"/>
      <w:pPr>
        <w:ind w:left="26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" w15:restartNumberingAfterBreak="0">
    <w:nsid w:val="0E563106"/>
    <w:multiLevelType w:val="multilevel"/>
    <w:tmpl w:val="4FF0375A"/>
    <w:lvl w:ilvl="0">
      <w:start w:val="1"/>
      <w:numFmt w:val="upperRoman"/>
      <w:lvlText w:val="%1."/>
      <w:lvlJc w:val="left"/>
      <w:pPr>
        <w:ind w:left="4548" w:hanging="720"/>
      </w:pPr>
      <w:rPr>
        <w:rFonts w:asciiTheme="minorHAnsi" w:hAnsiTheme="minorHAnsi" w:cstheme="minorHAnsi" w:hint="default"/>
        <w:b/>
        <w:i w:val="0"/>
        <w:iCs w:val="0"/>
        <w:sz w:val="22"/>
        <w:szCs w:val="22"/>
        <w:lang w:val="es-PY"/>
      </w:rPr>
    </w:lvl>
    <w:lvl w:ilvl="1">
      <w:numFmt w:val="bullet"/>
      <w:lvlText w:val="-"/>
      <w:lvlJc w:val="left"/>
      <w:pPr>
        <w:ind w:left="2010" w:hanging="450"/>
      </w:pPr>
      <w:rPr>
        <w:rFonts w:ascii="Calibri" w:eastAsia="Times New Roman" w:hAnsi="Calibri" w:cs="Calibri"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733" w:hanging="4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3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3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3" w:hanging="1080"/>
      </w:pPr>
      <w:rPr>
        <w:rFonts w:hint="default"/>
      </w:rPr>
    </w:lvl>
  </w:abstractNum>
  <w:abstractNum w:abstractNumId="3" w15:restartNumberingAfterBreak="0">
    <w:nsid w:val="167E12BA"/>
    <w:multiLevelType w:val="hybridMultilevel"/>
    <w:tmpl w:val="12BAC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16E7"/>
    <w:multiLevelType w:val="hybridMultilevel"/>
    <w:tmpl w:val="12BAC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5731C"/>
    <w:multiLevelType w:val="hybridMultilevel"/>
    <w:tmpl w:val="64D48788"/>
    <w:lvl w:ilvl="0" w:tplc="CB9498B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7F5F"/>
    <w:multiLevelType w:val="hybridMultilevel"/>
    <w:tmpl w:val="12BAC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31F63"/>
    <w:multiLevelType w:val="hybridMultilevel"/>
    <w:tmpl w:val="12BAC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E4898"/>
    <w:multiLevelType w:val="hybridMultilevel"/>
    <w:tmpl w:val="F4FC173C"/>
    <w:lvl w:ilvl="0" w:tplc="823A7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F6DB0"/>
    <w:multiLevelType w:val="hybridMultilevel"/>
    <w:tmpl w:val="AA68C48E"/>
    <w:lvl w:ilvl="0" w:tplc="040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0" w15:restartNumberingAfterBreak="0">
    <w:nsid w:val="47C20E6A"/>
    <w:multiLevelType w:val="hybridMultilevel"/>
    <w:tmpl w:val="FE5E107E"/>
    <w:lvl w:ilvl="0" w:tplc="07DE12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409D9"/>
    <w:multiLevelType w:val="hybridMultilevel"/>
    <w:tmpl w:val="F948D166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2" w15:restartNumberingAfterBreak="0">
    <w:nsid w:val="64502AB1"/>
    <w:multiLevelType w:val="hybridMultilevel"/>
    <w:tmpl w:val="25A0DD40"/>
    <w:lvl w:ilvl="0" w:tplc="040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3" w15:restartNumberingAfterBreak="0">
    <w:nsid w:val="74011C04"/>
    <w:multiLevelType w:val="multilevel"/>
    <w:tmpl w:val="FCE4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AC4E96"/>
    <w:multiLevelType w:val="hybridMultilevel"/>
    <w:tmpl w:val="213422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2"/>
  </w:num>
  <w:num w:numId="7">
    <w:abstractNumId w:val="11"/>
  </w:num>
  <w:num w:numId="8">
    <w:abstractNumId w:val="14"/>
  </w:num>
  <w:num w:numId="9">
    <w:abstractNumId w:val="5"/>
  </w:num>
  <w:num w:numId="10">
    <w:abstractNumId w:val="10"/>
  </w:num>
  <w:num w:numId="11">
    <w:abstractNumId w:val="0"/>
  </w:num>
  <w:num w:numId="12">
    <w:abstractNumId w:val="3"/>
  </w:num>
  <w:num w:numId="13">
    <w:abstractNumId w:val="7"/>
  </w:num>
  <w:num w:numId="14">
    <w:abstractNumId w:val="6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n-US" w:vendorID="64" w:dllVersion="4096" w:nlCheck="1" w:checkStyle="0"/>
  <w:activeWritingStyle w:appName="MSWord" w:lang="es-PY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7F"/>
    <w:rsid w:val="00001B7F"/>
    <w:rsid w:val="00001CE3"/>
    <w:rsid w:val="000033E2"/>
    <w:rsid w:val="00004337"/>
    <w:rsid w:val="00004A04"/>
    <w:rsid w:val="00006826"/>
    <w:rsid w:val="00006D3F"/>
    <w:rsid w:val="00007312"/>
    <w:rsid w:val="00007AB8"/>
    <w:rsid w:val="000118C8"/>
    <w:rsid w:val="00011EA7"/>
    <w:rsid w:val="00012620"/>
    <w:rsid w:val="0001362F"/>
    <w:rsid w:val="000155F0"/>
    <w:rsid w:val="00015F6E"/>
    <w:rsid w:val="00017507"/>
    <w:rsid w:val="000202AE"/>
    <w:rsid w:val="00020742"/>
    <w:rsid w:val="00022930"/>
    <w:rsid w:val="00025CE5"/>
    <w:rsid w:val="000302B0"/>
    <w:rsid w:val="000310F1"/>
    <w:rsid w:val="00031EE2"/>
    <w:rsid w:val="0003368D"/>
    <w:rsid w:val="0003378D"/>
    <w:rsid w:val="00035B05"/>
    <w:rsid w:val="00035B1A"/>
    <w:rsid w:val="0003609E"/>
    <w:rsid w:val="00036339"/>
    <w:rsid w:val="0004069B"/>
    <w:rsid w:val="00040A1D"/>
    <w:rsid w:val="00041187"/>
    <w:rsid w:val="00043027"/>
    <w:rsid w:val="000431A9"/>
    <w:rsid w:val="00043B65"/>
    <w:rsid w:val="00043C6E"/>
    <w:rsid w:val="000445DD"/>
    <w:rsid w:val="000447B4"/>
    <w:rsid w:val="00044DDD"/>
    <w:rsid w:val="00044F1D"/>
    <w:rsid w:val="000452E4"/>
    <w:rsid w:val="00046C9B"/>
    <w:rsid w:val="00046EF3"/>
    <w:rsid w:val="000476B8"/>
    <w:rsid w:val="00047DEE"/>
    <w:rsid w:val="00047EE0"/>
    <w:rsid w:val="00050174"/>
    <w:rsid w:val="0005057D"/>
    <w:rsid w:val="00052299"/>
    <w:rsid w:val="00053CA6"/>
    <w:rsid w:val="000544E6"/>
    <w:rsid w:val="000550DC"/>
    <w:rsid w:val="00055ABD"/>
    <w:rsid w:val="0005719C"/>
    <w:rsid w:val="00057E0E"/>
    <w:rsid w:val="00060CB3"/>
    <w:rsid w:val="00061731"/>
    <w:rsid w:val="0006351A"/>
    <w:rsid w:val="000636E8"/>
    <w:rsid w:val="00065DE7"/>
    <w:rsid w:val="00066E82"/>
    <w:rsid w:val="0006770C"/>
    <w:rsid w:val="00067EB4"/>
    <w:rsid w:val="000707CD"/>
    <w:rsid w:val="000711C4"/>
    <w:rsid w:val="000744CF"/>
    <w:rsid w:val="00080C2A"/>
    <w:rsid w:val="0008476A"/>
    <w:rsid w:val="00084A94"/>
    <w:rsid w:val="000855FD"/>
    <w:rsid w:val="00087DA0"/>
    <w:rsid w:val="00087E72"/>
    <w:rsid w:val="00090667"/>
    <w:rsid w:val="00090BA7"/>
    <w:rsid w:val="000919B9"/>
    <w:rsid w:val="00091A2B"/>
    <w:rsid w:val="00094030"/>
    <w:rsid w:val="00096B3F"/>
    <w:rsid w:val="000A0570"/>
    <w:rsid w:val="000A204D"/>
    <w:rsid w:val="000A22DA"/>
    <w:rsid w:val="000A2896"/>
    <w:rsid w:val="000A5076"/>
    <w:rsid w:val="000A57C6"/>
    <w:rsid w:val="000A6958"/>
    <w:rsid w:val="000A7333"/>
    <w:rsid w:val="000B0802"/>
    <w:rsid w:val="000B205A"/>
    <w:rsid w:val="000B23E9"/>
    <w:rsid w:val="000B341B"/>
    <w:rsid w:val="000B35F6"/>
    <w:rsid w:val="000B68AD"/>
    <w:rsid w:val="000B6C18"/>
    <w:rsid w:val="000B6D9E"/>
    <w:rsid w:val="000B6F4D"/>
    <w:rsid w:val="000B7D81"/>
    <w:rsid w:val="000C026A"/>
    <w:rsid w:val="000C145E"/>
    <w:rsid w:val="000C1848"/>
    <w:rsid w:val="000C47D4"/>
    <w:rsid w:val="000C4DD6"/>
    <w:rsid w:val="000C560F"/>
    <w:rsid w:val="000C6373"/>
    <w:rsid w:val="000C7116"/>
    <w:rsid w:val="000C79BE"/>
    <w:rsid w:val="000D0E2A"/>
    <w:rsid w:val="000D0E36"/>
    <w:rsid w:val="000D1DCF"/>
    <w:rsid w:val="000D248D"/>
    <w:rsid w:val="000D5386"/>
    <w:rsid w:val="000D60D3"/>
    <w:rsid w:val="000E02DC"/>
    <w:rsid w:val="000E081E"/>
    <w:rsid w:val="000E10D3"/>
    <w:rsid w:val="000E2EAC"/>
    <w:rsid w:val="000E2FE0"/>
    <w:rsid w:val="000E47A5"/>
    <w:rsid w:val="000E568C"/>
    <w:rsid w:val="000E671F"/>
    <w:rsid w:val="000F008F"/>
    <w:rsid w:val="000F1033"/>
    <w:rsid w:val="000F1CCF"/>
    <w:rsid w:val="000F1E92"/>
    <w:rsid w:val="000F1F79"/>
    <w:rsid w:val="000F213E"/>
    <w:rsid w:val="000F2156"/>
    <w:rsid w:val="000F2DE9"/>
    <w:rsid w:val="000F2DFD"/>
    <w:rsid w:val="000F31FC"/>
    <w:rsid w:val="000F376E"/>
    <w:rsid w:val="000F5B6E"/>
    <w:rsid w:val="000F6ECC"/>
    <w:rsid w:val="000F7E3B"/>
    <w:rsid w:val="0010005D"/>
    <w:rsid w:val="0010243B"/>
    <w:rsid w:val="0010558A"/>
    <w:rsid w:val="001072C7"/>
    <w:rsid w:val="001074DF"/>
    <w:rsid w:val="0010784D"/>
    <w:rsid w:val="00110C7A"/>
    <w:rsid w:val="001122E9"/>
    <w:rsid w:val="00113AEF"/>
    <w:rsid w:val="00113F2D"/>
    <w:rsid w:val="001140A6"/>
    <w:rsid w:val="00116981"/>
    <w:rsid w:val="00117520"/>
    <w:rsid w:val="0012184E"/>
    <w:rsid w:val="00121B2E"/>
    <w:rsid w:val="001239A1"/>
    <w:rsid w:val="00126B46"/>
    <w:rsid w:val="0012777C"/>
    <w:rsid w:val="00130F50"/>
    <w:rsid w:val="00131C6E"/>
    <w:rsid w:val="00133124"/>
    <w:rsid w:val="00134E04"/>
    <w:rsid w:val="001360D6"/>
    <w:rsid w:val="00137012"/>
    <w:rsid w:val="00141A85"/>
    <w:rsid w:val="0014288D"/>
    <w:rsid w:val="00144A84"/>
    <w:rsid w:val="001456E8"/>
    <w:rsid w:val="001477BD"/>
    <w:rsid w:val="00147FE5"/>
    <w:rsid w:val="00150144"/>
    <w:rsid w:val="0015118C"/>
    <w:rsid w:val="00151255"/>
    <w:rsid w:val="0015214F"/>
    <w:rsid w:val="00153928"/>
    <w:rsid w:val="00154F45"/>
    <w:rsid w:val="00156304"/>
    <w:rsid w:val="001568BA"/>
    <w:rsid w:val="00160818"/>
    <w:rsid w:val="0016139A"/>
    <w:rsid w:val="00161E46"/>
    <w:rsid w:val="001646E8"/>
    <w:rsid w:val="00165644"/>
    <w:rsid w:val="001669FF"/>
    <w:rsid w:val="00166A59"/>
    <w:rsid w:val="0017131C"/>
    <w:rsid w:val="0017156A"/>
    <w:rsid w:val="00172783"/>
    <w:rsid w:val="00174DF3"/>
    <w:rsid w:val="00174E99"/>
    <w:rsid w:val="00175BFA"/>
    <w:rsid w:val="001769AC"/>
    <w:rsid w:val="0017755A"/>
    <w:rsid w:val="0017779C"/>
    <w:rsid w:val="00177B61"/>
    <w:rsid w:val="00180709"/>
    <w:rsid w:val="0018291B"/>
    <w:rsid w:val="0018292F"/>
    <w:rsid w:val="00183C37"/>
    <w:rsid w:val="00184241"/>
    <w:rsid w:val="001857D6"/>
    <w:rsid w:val="00187544"/>
    <w:rsid w:val="00187F11"/>
    <w:rsid w:val="001901F4"/>
    <w:rsid w:val="00190244"/>
    <w:rsid w:val="001904E6"/>
    <w:rsid w:val="00190D36"/>
    <w:rsid w:val="00191610"/>
    <w:rsid w:val="00195359"/>
    <w:rsid w:val="001971A2"/>
    <w:rsid w:val="001971F7"/>
    <w:rsid w:val="0019732A"/>
    <w:rsid w:val="001A05A8"/>
    <w:rsid w:val="001A1D5F"/>
    <w:rsid w:val="001A3D14"/>
    <w:rsid w:val="001A43CE"/>
    <w:rsid w:val="001A5D07"/>
    <w:rsid w:val="001A795D"/>
    <w:rsid w:val="001B07B3"/>
    <w:rsid w:val="001B11B0"/>
    <w:rsid w:val="001B36D3"/>
    <w:rsid w:val="001B556A"/>
    <w:rsid w:val="001B6662"/>
    <w:rsid w:val="001B7C03"/>
    <w:rsid w:val="001C04F5"/>
    <w:rsid w:val="001C18B9"/>
    <w:rsid w:val="001C1A24"/>
    <w:rsid w:val="001C3507"/>
    <w:rsid w:val="001C35F3"/>
    <w:rsid w:val="001C4405"/>
    <w:rsid w:val="001C4485"/>
    <w:rsid w:val="001C4999"/>
    <w:rsid w:val="001C4F2D"/>
    <w:rsid w:val="001C57AF"/>
    <w:rsid w:val="001C7A2C"/>
    <w:rsid w:val="001D0BED"/>
    <w:rsid w:val="001D13B6"/>
    <w:rsid w:val="001D2067"/>
    <w:rsid w:val="001D2A98"/>
    <w:rsid w:val="001D2B87"/>
    <w:rsid w:val="001D317D"/>
    <w:rsid w:val="001D54C8"/>
    <w:rsid w:val="001D71DD"/>
    <w:rsid w:val="001D72C1"/>
    <w:rsid w:val="001D7466"/>
    <w:rsid w:val="001D7612"/>
    <w:rsid w:val="001E0F82"/>
    <w:rsid w:val="001E35C8"/>
    <w:rsid w:val="001E45C5"/>
    <w:rsid w:val="001E544A"/>
    <w:rsid w:val="001E6BB6"/>
    <w:rsid w:val="001E765A"/>
    <w:rsid w:val="001E7F19"/>
    <w:rsid w:val="001F0036"/>
    <w:rsid w:val="001F1DFA"/>
    <w:rsid w:val="001F2283"/>
    <w:rsid w:val="001F2401"/>
    <w:rsid w:val="001F3B43"/>
    <w:rsid w:val="001F3C9B"/>
    <w:rsid w:val="001F6159"/>
    <w:rsid w:val="001F746C"/>
    <w:rsid w:val="00200D1C"/>
    <w:rsid w:val="00201E4C"/>
    <w:rsid w:val="00202A29"/>
    <w:rsid w:val="00204819"/>
    <w:rsid w:val="00205EE6"/>
    <w:rsid w:val="00205F88"/>
    <w:rsid w:val="00206E8E"/>
    <w:rsid w:val="002073B8"/>
    <w:rsid w:val="00207B2F"/>
    <w:rsid w:val="00207DCD"/>
    <w:rsid w:val="0021106E"/>
    <w:rsid w:val="00211367"/>
    <w:rsid w:val="002148C1"/>
    <w:rsid w:val="00217D4A"/>
    <w:rsid w:val="002221B9"/>
    <w:rsid w:val="002234B5"/>
    <w:rsid w:val="002242AB"/>
    <w:rsid w:val="002248F3"/>
    <w:rsid w:val="00224D84"/>
    <w:rsid w:val="0022583A"/>
    <w:rsid w:val="00225FD9"/>
    <w:rsid w:val="0022681C"/>
    <w:rsid w:val="002303DB"/>
    <w:rsid w:val="0023348E"/>
    <w:rsid w:val="00240779"/>
    <w:rsid w:val="00240D0A"/>
    <w:rsid w:val="00241EFF"/>
    <w:rsid w:val="002438AF"/>
    <w:rsid w:val="002438C6"/>
    <w:rsid w:val="0024431D"/>
    <w:rsid w:val="00246778"/>
    <w:rsid w:val="00246C72"/>
    <w:rsid w:val="002500DF"/>
    <w:rsid w:val="00252848"/>
    <w:rsid w:val="002545C8"/>
    <w:rsid w:val="00255AE6"/>
    <w:rsid w:val="00256BD3"/>
    <w:rsid w:val="0026104E"/>
    <w:rsid w:val="00261B7C"/>
    <w:rsid w:val="002622B9"/>
    <w:rsid w:val="0026257C"/>
    <w:rsid w:val="002640C0"/>
    <w:rsid w:val="0026541B"/>
    <w:rsid w:val="00265633"/>
    <w:rsid w:val="00266FA1"/>
    <w:rsid w:val="0026763A"/>
    <w:rsid w:val="00270409"/>
    <w:rsid w:val="00270568"/>
    <w:rsid w:val="00270DD7"/>
    <w:rsid w:val="00270F63"/>
    <w:rsid w:val="00271B4C"/>
    <w:rsid w:val="00273F74"/>
    <w:rsid w:val="002742AF"/>
    <w:rsid w:val="00274545"/>
    <w:rsid w:val="00275E8C"/>
    <w:rsid w:val="00275F11"/>
    <w:rsid w:val="00280C69"/>
    <w:rsid w:val="00281D83"/>
    <w:rsid w:val="00281E53"/>
    <w:rsid w:val="00281EC4"/>
    <w:rsid w:val="00281FE1"/>
    <w:rsid w:val="00282A6F"/>
    <w:rsid w:val="00283C45"/>
    <w:rsid w:val="00284565"/>
    <w:rsid w:val="00285264"/>
    <w:rsid w:val="002872AF"/>
    <w:rsid w:val="00287DF4"/>
    <w:rsid w:val="0029018B"/>
    <w:rsid w:val="00290391"/>
    <w:rsid w:val="00290809"/>
    <w:rsid w:val="0029147D"/>
    <w:rsid w:val="00295AD9"/>
    <w:rsid w:val="00295E93"/>
    <w:rsid w:val="00296C1D"/>
    <w:rsid w:val="002975FC"/>
    <w:rsid w:val="00297FF7"/>
    <w:rsid w:val="002A100C"/>
    <w:rsid w:val="002A14F3"/>
    <w:rsid w:val="002A1516"/>
    <w:rsid w:val="002A1B58"/>
    <w:rsid w:val="002A2733"/>
    <w:rsid w:val="002A371C"/>
    <w:rsid w:val="002A44B1"/>
    <w:rsid w:val="002A4924"/>
    <w:rsid w:val="002A49FE"/>
    <w:rsid w:val="002A66C7"/>
    <w:rsid w:val="002A66C9"/>
    <w:rsid w:val="002A6870"/>
    <w:rsid w:val="002A6A59"/>
    <w:rsid w:val="002A7B55"/>
    <w:rsid w:val="002A7FF5"/>
    <w:rsid w:val="002B0466"/>
    <w:rsid w:val="002B0A33"/>
    <w:rsid w:val="002B0A9B"/>
    <w:rsid w:val="002B0BBE"/>
    <w:rsid w:val="002B23D6"/>
    <w:rsid w:val="002B405B"/>
    <w:rsid w:val="002B4D25"/>
    <w:rsid w:val="002B5BC5"/>
    <w:rsid w:val="002B64A0"/>
    <w:rsid w:val="002B76BF"/>
    <w:rsid w:val="002B76F6"/>
    <w:rsid w:val="002B7792"/>
    <w:rsid w:val="002C0B56"/>
    <w:rsid w:val="002C1679"/>
    <w:rsid w:val="002C1DDD"/>
    <w:rsid w:val="002C5C62"/>
    <w:rsid w:val="002C653E"/>
    <w:rsid w:val="002C65DE"/>
    <w:rsid w:val="002C7D14"/>
    <w:rsid w:val="002D0339"/>
    <w:rsid w:val="002D1354"/>
    <w:rsid w:val="002D172A"/>
    <w:rsid w:val="002D464C"/>
    <w:rsid w:val="002D5E76"/>
    <w:rsid w:val="002D7E02"/>
    <w:rsid w:val="002E0CB0"/>
    <w:rsid w:val="002E0E8C"/>
    <w:rsid w:val="002E1DA2"/>
    <w:rsid w:val="002E2F27"/>
    <w:rsid w:val="002E3FB9"/>
    <w:rsid w:val="002E40E7"/>
    <w:rsid w:val="002E70A3"/>
    <w:rsid w:val="002E7FDC"/>
    <w:rsid w:val="002F0A27"/>
    <w:rsid w:val="002F0DC0"/>
    <w:rsid w:val="002F1047"/>
    <w:rsid w:val="002F19C8"/>
    <w:rsid w:val="002F1CBE"/>
    <w:rsid w:val="002F23CB"/>
    <w:rsid w:val="002F31FF"/>
    <w:rsid w:val="002F3B89"/>
    <w:rsid w:val="002F5A0D"/>
    <w:rsid w:val="002F71C8"/>
    <w:rsid w:val="00302675"/>
    <w:rsid w:val="00302C5F"/>
    <w:rsid w:val="0030384A"/>
    <w:rsid w:val="00305935"/>
    <w:rsid w:val="0030644E"/>
    <w:rsid w:val="00306D99"/>
    <w:rsid w:val="00310281"/>
    <w:rsid w:val="003132B9"/>
    <w:rsid w:val="003141ED"/>
    <w:rsid w:val="00315403"/>
    <w:rsid w:val="00316EE8"/>
    <w:rsid w:val="0031728F"/>
    <w:rsid w:val="00317896"/>
    <w:rsid w:val="00321CFF"/>
    <w:rsid w:val="00322221"/>
    <w:rsid w:val="003237BD"/>
    <w:rsid w:val="00323B9A"/>
    <w:rsid w:val="00324799"/>
    <w:rsid w:val="003250BE"/>
    <w:rsid w:val="003254DB"/>
    <w:rsid w:val="00325B9E"/>
    <w:rsid w:val="00327500"/>
    <w:rsid w:val="00327CCC"/>
    <w:rsid w:val="00331C6A"/>
    <w:rsid w:val="00332D2D"/>
    <w:rsid w:val="00333D24"/>
    <w:rsid w:val="00334BE7"/>
    <w:rsid w:val="0033506D"/>
    <w:rsid w:val="00335D0B"/>
    <w:rsid w:val="00336177"/>
    <w:rsid w:val="00336F2B"/>
    <w:rsid w:val="00340075"/>
    <w:rsid w:val="00340578"/>
    <w:rsid w:val="003414EA"/>
    <w:rsid w:val="00344376"/>
    <w:rsid w:val="003446B9"/>
    <w:rsid w:val="00347AE9"/>
    <w:rsid w:val="00347AFF"/>
    <w:rsid w:val="00350DAA"/>
    <w:rsid w:val="00352378"/>
    <w:rsid w:val="0035460D"/>
    <w:rsid w:val="00355358"/>
    <w:rsid w:val="0035568E"/>
    <w:rsid w:val="0035797B"/>
    <w:rsid w:val="00357FBC"/>
    <w:rsid w:val="003606A3"/>
    <w:rsid w:val="003622AA"/>
    <w:rsid w:val="003624AB"/>
    <w:rsid w:val="00362715"/>
    <w:rsid w:val="003627C8"/>
    <w:rsid w:val="00362A5C"/>
    <w:rsid w:val="00367CC5"/>
    <w:rsid w:val="003709BF"/>
    <w:rsid w:val="00370B97"/>
    <w:rsid w:val="00371478"/>
    <w:rsid w:val="003715FC"/>
    <w:rsid w:val="003719FA"/>
    <w:rsid w:val="0037240F"/>
    <w:rsid w:val="00374B19"/>
    <w:rsid w:val="00375108"/>
    <w:rsid w:val="003762FC"/>
    <w:rsid w:val="003777CA"/>
    <w:rsid w:val="00377C37"/>
    <w:rsid w:val="00380CB6"/>
    <w:rsid w:val="00381253"/>
    <w:rsid w:val="00381840"/>
    <w:rsid w:val="00381D52"/>
    <w:rsid w:val="00382479"/>
    <w:rsid w:val="00382EB0"/>
    <w:rsid w:val="00384C4E"/>
    <w:rsid w:val="00386207"/>
    <w:rsid w:val="003870F1"/>
    <w:rsid w:val="00390118"/>
    <w:rsid w:val="00391B35"/>
    <w:rsid w:val="00392D8F"/>
    <w:rsid w:val="00392DD6"/>
    <w:rsid w:val="0039310F"/>
    <w:rsid w:val="003938BB"/>
    <w:rsid w:val="00394C43"/>
    <w:rsid w:val="00395F0F"/>
    <w:rsid w:val="00396180"/>
    <w:rsid w:val="00396405"/>
    <w:rsid w:val="00396DC1"/>
    <w:rsid w:val="00397763"/>
    <w:rsid w:val="003A046A"/>
    <w:rsid w:val="003A098E"/>
    <w:rsid w:val="003A1588"/>
    <w:rsid w:val="003A3517"/>
    <w:rsid w:val="003A4832"/>
    <w:rsid w:val="003A4946"/>
    <w:rsid w:val="003A5E1D"/>
    <w:rsid w:val="003A6BA2"/>
    <w:rsid w:val="003A6E55"/>
    <w:rsid w:val="003A7829"/>
    <w:rsid w:val="003B0DB5"/>
    <w:rsid w:val="003B153C"/>
    <w:rsid w:val="003B2C2D"/>
    <w:rsid w:val="003B331A"/>
    <w:rsid w:val="003B332E"/>
    <w:rsid w:val="003B34AA"/>
    <w:rsid w:val="003B4BD1"/>
    <w:rsid w:val="003B5558"/>
    <w:rsid w:val="003B7015"/>
    <w:rsid w:val="003C093B"/>
    <w:rsid w:val="003C1402"/>
    <w:rsid w:val="003C1765"/>
    <w:rsid w:val="003C373D"/>
    <w:rsid w:val="003C3966"/>
    <w:rsid w:val="003C6100"/>
    <w:rsid w:val="003C6B8C"/>
    <w:rsid w:val="003C6BD9"/>
    <w:rsid w:val="003C7CDC"/>
    <w:rsid w:val="003D0348"/>
    <w:rsid w:val="003D04C8"/>
    <w:rsid w:val="003D08EA"/>
    <w:rsid w:val="003D1393"/>
    <w:rsid w:val="003D1642"/>
    <w:rsid w:val="003D1C48"/>
    <w:rsid w:val="003D24BB"/>
    <w:rsid w:val="003D333F"/>
    <w:rsid w:val="003D502D"/>
    <w:rsid w:val="003D509B"/>
    <w:rsid w:val="003D6165"/>
    <w:rsid w:val="003D7A3E"/>
    <w:rsid w:val="003E02A9"/>
    <w:rsid w:val="003E0CAA"/>
    <w:rsid w:val="003E198C"/>
    <w:rsid w:val="003E2A5A"/>
    <w:rsid w:val="003E3289"/>
    <w:rsid w:val="003E384A"/>
    <w:rsid w:val="003E4728"/>
    <w:rsid w:val="003E7674"/>
    <w:rsid w:val="003F1637"/>
    <w:rsid w:val="003F17E8"/>
    <w:rsid w:val="003F24CE"/>
    <w:rsid w:val="003F4946"/>
    <w:rsid w:val="003F580E"/>
    <w:rsid w:val="003F6F30"/>
    <w:rsid w:val="003F7550"/>
    <w:rsid w:val="003F7BE0"/>
    <w:rsid w:val="004001A9"/>
    <w:rsid w:val="004011DB"/>
    <w:rsid w:val="00401398"/>
    <w:rsid w:val="0040151E"/>
    <w:rsid w:val="00401860"/>
    <w:rsid w:val="00401F5C"/>
    <w:rsid w:val="00402186"/>
    <w:rsid w:val="00402509"/>
    <w:rsid w:val="00403728"/>
    <w:rsid w:val="004038C0"/>
    <w:rsid w:val="00404407"/>
    <w:rsid w:val="0040581F"/>
    <w:rsid w:val="004058DA"/>
    <w:rsid w:val="0040624B"/>
    <w:rsid w:val="00406A6E"/>
    <w:rsid w:val="00406F9E"/>
    <w:rsid w:val="0040759B"/>
    <w:rsid w:val="00411605"/>
    <w:rsid w:val="00413DE8"/>
    <w:rsid w:val="00423019"/>
    <w:rsid w:val="004244F4"/>
    <w:rsid w:val="00424A23"/>
    <w:rsid w:val="00425A6C"/>
    <w:rsid w:val="00425C9E"/>
    <w:rsid w:val="00427702"/>
    <w:rsid w:val="00431806"/>
    <w:rsid w:val="0043181A"/>
    <w:rsid w:val="004343A9"/>
    <w:rsid w:val="00434722"/>
    <w:rsid w:val="004349DF"/>
    <w:rsid w:val="0043557E"/>
    <w:rsid w:val="00435D2D"/>
    <w:rsid w:val="00436320"/>
    <w:rsid w:val="00437EE8"/>
    <w:rsid w:val="00440C84"/>
    <w:rsid w:val="00440D64"/>
    <w:rsid w:val="0044256A"/>
    <w:rsid w:val="00444250"/>
    <w:rsid w:val="00444B41"/>
    <w:rsid w:val="00447E26"/>
    <w:rsid w:val="00450F52"/>
    <w:rsid w:val="00452BAD"/>
    <w:rsid w:val="00454FB5"/>
    <w:rsid w:val="00454FCD"/>
    <w:rsid w:val="004552C2"/>
    <w:rsid w:val="00455DE0"/>
    <w:rsid w:val="004574E1"/>
    <w:rsid w:val="004605DC"/>
    <w:rsid w:val="0046071A"/>
    <w:rsid w:val="00462A52"/>
    <w:rsid w:val="0046377B"/>
    <w:rsid w:val="00464A4B"/>
    <w:rsid w:val="00465000"/>
    <w:rsid w:val="00466060"/>
    <w:rsid w:val="00467F15"/>
    <w:rsid w:val="00467FE8"/>
    <w:rsid w:val="004713BB"/>
    <w:rsid w:val="00471B1A"/>
    <w:rsid w:val="00471B60"/>
    <w:rsid w:val="00471C70"/>
    <w:rsid w:val="0047429D"/>
    <w:rsid w:val="004743D5"/>
    <w:rsid w:val="00474E31"/>
    <w:rsid w:val="004767AA"/>
    <w:rsid w:val="00480E9C"/>
    <w:rsid w:val="00482658"/>
    <w:rsid w:val="004828F2"/>
    <w:rsid w:val="004838E7"/>
    <w:rsid w:val="00486649"/>
    <w:rsid w:val="00486CB4"/>
    <w:rsid w:val="00486FCC"/>
    <w:rsid w:val="00487966"/>
    <w:rsid w:val="00490834"/>
    <w:rsid w:val="00490A65"/>
    <w:rsid w:val="00490C77"/>
    <w:rsid w:val="00493135"/>
    <w:rsid w:val="00493904"/>
    <w:rsid w:val="0049427C"/>
    <w:rsid w:val="00495544"/>
    <w:rsid w:val="004957BC"/>
    <w:rsid w:val="00495ED5"/>
    <w:rsid w:val="00497F29"/>
    <w:rsid w:val="004A14AD"/>
    <w:rsid w:val="004A23C5"/>
    <w:rsid w:val="004A3A4B"/>
    <w:rsid w:val="004A451D"/>
    <w:rsid w:val="004A5176"/>
    <w:rsid w:val="004A749C"/>
    <w:rsid w:val="004A7535"/>
    <w:rsid w:val="004A7FD2"/>
    <w:rsid w:val="004B091F"/>
    <w:rsid w:val="004B0939"/>
    <w:rsid w:val="004B0AF1"/>
    <w:rsid w:val="004B12E1"/>
    <w:rsid w:val="004B1636"/>
    <w:rsid w:val="004B2519"/>
    <w:rsid w:val="004B316A"/>
    <w:rsid w:val="004B4205"/>
    <w:rsid w:val="004B4CDD"/>
    <w:rsid w:val="004B51C7"/>
    <w:rsid w:val="004B7F89"/>
    <w:rsid w:val="004C0EA9"/>
    <w:rsid w:val="004C190A"/>
    <w:rsid w:val="004C4A25"/>
    <w:rsid w:val="004C69A8"/>
    <w:rsid w:val="004C7D8F"/>
    <w:rsid w:val="004D0BD2"/>
    <w:rsid w:val="004D191C"/>
    <w:rsid w:val="004D4702"/>
    <w:rsid w:val="004D4BB2"/>
    <w:rsid w:val="004D59C9"/>
    <w:rsid w:val="004D665F"/>
    <w:rsid w:val="004D709F"/>
    <w:rsid w:val="004D7917"/>
    <w:rsid w:val="004E1F80"/>
    <w:rsid w:val="004E21C8"/>
    <w:rsid w:val="004E2C17"/>
    <w:rsid w:val="004E323D"/>
    <w:rsid w:val="004E3EEA"/>
    <w:rsid w:val="004E4C02"/>
    <w:rsid w:val="004E524D"/>
    <w:rsid w:val="004E5B58"/>
    <w:rsid w:val="004E6E2D"/>
    <w:rsid w:val="004E7393"/>
    <w:rsid w:val="004E7DCD"/>
    <w:rsid w:val="004F027C"/>
    <w:rsid w:val="004F2183"/>
    <w:rsid w:val="004F2CA7"/>
    <w:rsid w:val="004F34C8"/>
    <w:rsid w:val="004F3F77"/>
    <w:rsid w:val="004F4B9A"/>
    <w:rsid w:val="004F4E76"/>
    <w:rsid w:val="004F607C"/>
    <w:rsid w:val="004F6DBD"/>
    <w:rsid w:val="005033F4"/>
    <w:rsid w:val="00503C35"/>
    <w:rsid w:val="00503FF7"/>
    <w:rsid w:val="00505DD6"/>
    <w:rsid w:val="00507215"/>
    <w:rsid w:val="0051028C"/>
    <w:rsid w:val="00510970"/>
    <w:rsid w:val="00510FCE"/>
    <w:rsid w:val="005118E2"/>
    <w:rsid w:val="0051215E"/>
    <w:rsid w:val="00513395"/>
    <w:rsid w:val="00514C21"/>
    <w:rsid w:val="005159E7"/>
    <w:rsid w:val="00517C1C"/>
    <w:rsid w:val="00521457"/>
    <w:rsid w:val="005217A0"/>
    <w:rsid w:val="0052190A"/>
    <w:rsid w:val="00522FA1"/>
    <w:rsid w:val="005240B1"/>
    <w:rsid w:val="005245D9"/>
    <w:rsid w:val="0052799F"/>
    <w:rsid w:val="005337FC"/>
    <w:rsid w:val="00534FFE"/>
    <w:rsid w:val="00535EA8"/>
    <w:rsid w:val="00535EDA"/>
    <w:rsid w:val="00536DB1"/>
    <w:rsid w:val="00537276"/>
    <w:rsid w:val="00537DF1"/>
    <w:rsid w:val="005406E6"/>
    <w:rsid w:val="00540B66"/>
    <w:rsid w:val="00541EDF"/>
    <w:rsid w:val="00543629"/>
    <w:rsid w:val="00543BA6"/>
    <w:rsid w:val="0054459D"/>
    <w:rsid w:val="00546D0A"/>
    <w:rsid w:val="005475B6"/>
    <w:rsid w:val="00550420"/>
    <w:rsid w:val="00551E7A"/>
    <w:rsid w:val="005524DB"/>
    <w:rsid w:val="00552A31"/>
    <w:rsid w:val="005534F6"/>
    <w:rsid w:val="005538E3"/>
    <w:rsid w:val="00553BA7"/>
    <w:rsid w:val="0055438B"/>
    <w:rsid w:val="0055679F"/>
    <w:rsid w:val="005575F7"/>
    <w:rsid w:val="005606E0"/>
    <w:rsid w:val="0056111E"/>
    <w:rsid w:val="00561785"/>
    <w:rsid w:val="00562182"/>
    <w:rsid w:val="005653A6"/>
    <w:rsid w:val="005658EA"/>
    <w:rsid w:val="00565A85"/>
    <w:rsid w:val="00565E3E"/>
    <w:rsid w:val="00566C06"/>
    <w:rsid w:val="00567D59"/>
    <w:rsid w:val="00567DF5"/>
    <w:rsid w:val="005708A3"/>
    <w:rsid w:val="00570A48"/>
    <w:rsid w:val="00571149"/>
    <w:rsid w:val="00573663"/>
    <w:rsid w:val="00575E40"/>
    <w:rsid w:val="005763C9"/>
    <w:rsid w:val="00576EEB"/>
    <w:rsid w:val="005800B2"/>
    <w:rsid w:val="00580B97"/>
    <w:rsid w:val="005813AD"/>
    <w:rsid w:val="00582692"/>
    <w:rsid w:val="00583C3C"/>
    <w:rsid w:val="00585302"/>
    <w:rsid w:val="00585891"/>
    <w:rsid w:val="00585B0E"/>
    <w:rsid w:val="00586689"/>
    <w:rsid w:val="00586E0F"/>
    <w:rsid w:val="005873C6"/>
    <w:rsid w:val="00590015"/>
    <w:rsid w:val="00590BF5"/>
    <w:rsid w:val="0059274E"/>
    <w:rsid w:val="00592EF5"/>
    <w:rsid w:val="0059749F"/>
    <w:rsid w:val="005A1656"/>
    <w:rsid w:val="005A217C"/>
    <w:rsid w:val="005A420F"/>
    <w:rsid w:val="005A4543"/>
    <w:rsid w:val="005A4A25"/>
    <w:rsid w:val="005A4DF1"/>
    <w:rsid w:val="005B05CB"/>
    <w:rsid w:val="005B0B4E"/>
    <w:rsid w:val="005B6B44"/>
    <w:rsid w:val="005C0BBC"/>
    <w:rsid w:val="005C1389"/>
    <w:rsid w:val="005C14C1"/>
    <w:rsid w:val="005C1B4B"/>
    <w:rsid w:val="005C28DA"/>
    <w:rsid w:val="005C40BA"/>
    <w:rsid w:val="005C41BB"/>
    <w:rsid w:val="005C463B"/>
    <w:rsid w:val="005C4EA9"/>
    <w:rsid w:val="005C4EC3"/>
    <w:rsid w:val="005C5138"/>
    <w:rsid w:val="005C5219"/>
    <w:rsid w:val="005C5570"/>
    <w:rsid w:val="005C5D27"/>
    <w:rsid w:val="005C5FE1"/>
    <w:rsid w:val="005C6210"/>
    <w:rsid w:val="005C6DAE"/>
    <w:rsid w:val="005C7AE7"/>
    <w:rsid w:val="005C7FB3"/>
    <w:rsid w:val="005D04DA"/>
    <w:rsid w:val="005D1120"/>
    <w:rsid w:val="005D466F"/>
    <w:rsid w:val="005D610B"/>
    <w:rsid w:val="005D63C1"/>
    <w:rsid w:val="005D72B1"/>
    <w:rsid w:val="005D7771"/>
    <w:rsid w:val="005D79C8"/>
    <w:rsid w:val="005E03F4"/>
    <w:rsid w:val="005E0ABF"/>
    <w:rsid w:val="005E1744"/>
    <w:rsid w:val="005E26F7"/>
    <w:rsid w:val="005E5322"/>
    <w:rsid w:val="005E5340"/>
    <w:rsid w:val="005E5C4D"/>
    <w:rsid w:val="005E6883"/>
    <w:rsid w:val="005E6F30"/>
    <w:rsid w:val="005E7399"/>
    <w:rsid w:val="005E79DB"/>
    <w:rsid w:val="005F1D7F"/>
    <w:rsid w:val="005F2D8A"/>
    <w:rsid w:val="005F356D"/>
    <w:rsid w:val="005F3A85"/>
    <w:rsid w:val="005F5A18"/>
    <w:rsid w:val="006002FA"/>
    <w:rsid w:val="00600E10"/>
    <w:rsid w:val="00600EA3"/>
    <w:rsid w:val="00601261"/>
    <w:rsid w:val="00601FAA"/>
    <w:rsid w:val="00602844"/>
    <w:rsid w:val="00602CEF"/>
    <w:rsid w:val="0060327F"/>
    <w:rsid w:val="00604067"/>
    <w:rsid w:val="00604599"/>
    <w:rsid w:val="00604E70"/>
    <w:rsid w:val="00606084"/>
    <w:rsid w:val="00607CBF"/>
    <w:rsid w:val="00607E18"/>
    <w:rsid w:val="006108C5"/>
    <w:rsid w:val="00610DA1"/>
    <w:rsid w:val="00611D84"/>
    <w:rsid w:val="00611ED9"/>
    <w:rsid w:val="00612FAA"/>
    <w:rsid w:val="00614978"/>
    <w:rsid w:val="0061497C"/>
    <w:rsid w:val="006159F8"/>
    <w:rsid w:val="006162CC"/>
    <w:rsid w:val="00617443"/>
    <w:rsid w:val="00621CFC"/>
    <w:rsid w:val="00622066"/>
    <w:rsid w:val="00622E1A"/>
    <w:rsid w:val="00625008"/>
    <w:rsid w:val="00625C54"/>
    <w:rsid w:val="00626866"/>
    <w:rsid w:val="00627EE1"/>
    <w:rsid w:val="0063043F"/>
    <w:rsid w:val="006305C2"/>
    <w:rsid w:val="00632217"/>
    <w:rsid w:val="00633201"/>
    <w:rsid w:val="006333B0"/>
    <w:rsid w:val="006339F5"/>
    <w:rsid w:val="00635220"/>
    <w:rsid w:val="006356D0"/>
    <w:rsid w:val="00635AA8"/>
    <w:rsid w:val="00635F30"/>
    <w:rsid w:val="00636F81"/>
    <w:rsid w:val="0063728C"/>
    <w:rsid w:val="00637413"/>
    <w:rsid w:val="00637DC1"/>
    <w:rsid w:val="006407DD"/>
    <w:rsid w:val="00640B6E"/>
    <w:rsid w:val="0064140D"/>
    <w:rsid w:val="00642D2A"/>
    <w:rsid w:val="00642D41"/>
    <w:rsid w:val="006443B2"/>
    <w:rsid w:val="00644DC1"/>
    <w:rsid w:val="0064512B"/>
    <w:rsid w:val="00647452"/>
    <w:rsid w:val="0064776F"/>
    <w:rsid w:val="006522D9"/>
    <w:rsid w:val="006526FA"/>
    <w:rsid w:val="00652827"/>
    <w:rsid w:val="00653E56"/>
    <w:rsid w:val="00654C97"/>
    <w:rsid w:val="00655D4C"/>
    <w:rsid w:val="006560AB"/>
    <w:rsid w:val="00656EF3"/>
    <w:rsid w:val="0066096E"/>
    <w:rsid w:val="00662217"/>
    <w:rsid w:val="006633AC"/>
    <w:rsid w:val="006635C9"/>
    <w:rsid w:val="006636E4"/>
    <w:rsid w:val="006654E5"/>
    <w:rsid w:val="006673B8"/>
    <w:rsid w:val="00671A2E"/>
    <w:rsid w:val="00674B1B"/>
    <w:rsid w:val="0067535A"/>
    <w:rsid w:val="00675420"/>
    <w:rsid w:val="0067678D"/>
    <w:rsid w:val="00676BBA"/>
    <w:rsid w:val="006770E1"/>
    <w:rsid w:val="0068169D"/>
    <w:rsid w:val="00681996"/>
    <w:rsid w:val="00682724"/>
    <w:rsid w:val="006839E0"/>
    <w:rsid w:val="00685238"/>
    <w:rsid w:val="00687188"/>
    <w:rsid w:val="006874E7"/>
    <w:rsid w:val="006876D6"/>
    <w:rsid w:val="006908F0"/>
    <w:rsid w:val="00693D3B"/>
    <w:rsid w:val="0069694D"/>
    <w:rsid w:val="00696EEF"/>
    <w:rsid w:val="006A1B87"/>
    <w:rsid w:val="006A23F9"/>
    <w:rsid w:val="006A2BDE"/>
    <w:rsid w:val="006A4001"/>
    <w:rsid w:val="006A49B4"/>
    <w:rsid w:val="006A4F7C"/>
    <w:rsid w:val="006A5AA0"/>
    <w:rsid w:val="006A63BF"/>
    <w:rsid w:val="006A780C"/>
    <w:rsid w:val="006A7C99"/>
    <w:rsid w:val="006B1EB0"/>
    <w:rsid w:val="006B204A"/>
    <w:rsid w:val="006B3998"/>
    <w:rsid w:val="006B4CAE"/>
    <w:rsid w:val="006B52DF"/>
    <w:rsid w:val="006B5D0D"/>
    <w:rsid w:val="006B6F02"/>
    <w:rsid w:val="006B78E6"/>
    <w:rsid w:val="006C11BC"/>
    <w:rsid w:val="006C22A1"/>
    <w:rsid w:val="006C5947"/>
    <w:rsid w:val="006C6CEB"/>
    <w:rsid w:val="006D2550"/>
    <w:rsid w:val="006D476F"/>
    <w:rsid w:val="006D4919"/>
    <w:rsid w:val="006D50AF"/>
    <w:rsid w:val="006D54FA"/>
    <w:rsid w:val="006D576D"/>
    <w:rsid w:val="006D7185"/>
    <w:rsid w:val="006D75CC"/>
    <w:rsid w:val="006E1215"/>
    <w:rsid w:val="006E2987"/>
    <w:rsid w:val="006E43B6"/>
    <w:rsid w:val="006E45E5"/>
    <w:rsid w:val="006E47E5"/>
    <w:rsid w:val="006E541C"/>
    <w:rsid w:val="006E57AB"/>
    <w:rsid w:val="006E62FA"/>
    <w:rsid w:val="006F091C"/>
    <w:rsid w:val="006F2326"/>
    <w:rsid w:val="006F471C"/>
    <w:rsid w:val="006F661B"/>
    <w:rsid w:val="00700C5E"/>
    <w:rsid w:val="007013B1"/>
    <w:rsid w:val="00702B0C"/>
    <w:rsid w:val="00703267"/>
    <w:rsid w:val="00704E0B"/>
    <w:rsid w:val="00705874"/>
    <w:rsid w:val="00705AE7"/>
    <w:rsid w:val="00707952"/>
    <w:rsid w:val="00707D48"/>
    <w:rsid w:val="007106F7"/>
    <w:rsid w:val="00712765"/>
    <w:rsid w:val="007129D9"/>
    <w:rsid w:val="00712EDE"/>
    <w:rsid w:val="00713843"/>
    <w:rsid w:val="00713B00"/>
    <w:rsid w:val="00715A79"/>
    <w:rsid w:val="00715F34"/>
    <w:rsid w:val="007165B2"/>
    <w:rsid w:val="00721D05"/>
    <w:rsid w:val="00723202"/>
    <w:rsid w:val="007233DE"/>
    <w:rsid w:val="00723C38"/>
    <w:rsid w:val="0072633E"/>
    <w:rsid w:val="00726D0A"/>
    <w:rsid w:val="00726F67"/>
    <w:rsid w:val="00727C4F"/>
    <w:rsid w:val="00731F23"/>
    <w:rsid w:val="00732BDC"/>
    <w:rsid w:val="00734AC2"/>
    <w:rsid w:val="00740154"/>
    <w:rsid w:val="0074069C"/>
    <w:rsid w:val="00740E4A"/>
    <w:rsid w:val="00741C54"/>
    <w:rsid w:val="007420B7"/>
    <w:rsid w:val="007444FD"/>
    <w:rsid w:val="00746A17"/>
    <w:rsid w:val="00747024"/>
    <w:rsid w:val="007471DA"/>
    <w:rsid w:val="00747353"/>
    <w:rsid w:val="00747775"/>
    <w:rsid w:val="007523A9"/>
    <w:rsid w:val="00752558"/>
    <w:rsid w:val="00752E5B"/>
    <w:rsid w:val="00752FA6"/>
    <w:rsid w:val="00753E54"/>
    <w:rsid w:val="00754431"/>
    <w:rsid w:val="00755AF5"/>
    <w:rsid w:val="00755E9E"/>
    <w:rsid w:val="00756D73"/>
    <w:rsid w:val="00757A63"/>
    <w:rsid w:val="00761F30"/>
    <w:rsid w:val="0076269B"/>
    <w:rsid w:val="007634F4"/>
    <w:rsid w:val="00764DCD"/>
    <w:rsid w:val="00765E37"/>
    <w:rsid w:val="00766060"/>
    <w:rsid w:val="00767895"/>
    <w:rsid w:val="0077128E"/>
    <w:rsid w:val="00771D2E"/>
    <w:rsid w:val="00772331"/>
    <w:rsid w:val="00772C8D"/>
    <w:rsid w:val="00772CD6"/>
    <w:rsid w:val="00772D9E"/>
    <w:rsid w:val="0077451C"/>
    <w:rsid w:val="00774A43"/>
    <w:rsid w:val="007756A3"/>
    <w:rsid w:val="00776F9E"/>
    <w:rsid w:val="00777004"/>
    <w:rsid w:val="00777388"/>
    <w:rsid w:val="0077768E"/>
    <w:rsid w:val="00777E71"/>
    <w:rsid w:val="00781778"/>
    <w:rsid w:val="007819BD"/>
    <w:rsid w:val="007832CD"/>
    <w:rsid w:val="00783775"/>
    <w:rsid w:val="00785843"/>
    <w:rsid w:val="007901C4"/>
    <w:rsid w:val="00792DD7"/>
    <w:rsid w:val="007939DC"/>
    <w:rsid w:val="00793DEC"/>
    <w:rsid w:val="0079556B"/>
    <w:rsid w:val="00795BBF"/>
    <w:rsid w:val="00796FF3"/>
    <w:rsid w:val="007974F4"/>
    <w:rsid w:val="007A193A"/>
    <w:rsid w:val="007A2889"/>
    <w:rsid w:val="007A2C12"/>
    <w:rsid w:val="007A3490"/>
    <w:rsid w:val="007A464D"/>
    <w:rsid w:val="007A57BA"/>
    <w:rsid w:val="007A6520"/>
    <w:rsid w:val="007A6D54"/>
    <w:rsid w:val="007A7E05"/>
    <w:rsid w:val="007A7E18"/>
    <w:rsid w:val="007B0C2A"/>
    <w:rsid w:val="007B1AC2"/>
    <w:rsid w:val="007B29C2"/>
    <w:rsid w:val="007B431A"/>
    <w:rsid w:val="007B4D82"/>
    <w:rsid w:val="007B6653"/>
    <w:rsid w:val="007B75AD"/>
    <w:rsid w:val="007B7E93"/>
    <w:rsid w:val="007C14DC"/>
    <w:rsid w:val="007C18F7"/>
    <w:rsid w:val="007C3759"/>
    <w:rsid w:val="007C3D6E"/>
    <w:rsid w:val="007C4B7F"/>
    <w:rsid w:val="007C6C08"/>
    <w:rsid w:val="007C7C22"/>
    <w:rsid w:val="007C7FA4"/>
    <w:rsid w:val="007D0AB2"/>
    <w:rsid w:val="007D1239"/>
    <w:rsid w:val="007D3E33"/>
    <w:rsid w:val="007D4F8A"/>
    <w:rsid w:val="007D6AE1"/>
    <w:rsid w:val="007D6F71"/>
    <w:rsid w:val="007D706C"/>
    <w:rsid w:val="007E0032"/>
    <w:rsid w:val="007E0114"/>
    <w:rsid w:val="007E0A1F"/>
    <w:rsid w:val="007E0D40"/>
    <w:rsid w:val="007E0DE5"/>
    <w:rsid w:val="007E0EAE"/>
    <w:rsid w:val="007E1E6D"/>
    <w:rsid w:val="007E22D5"/>
    <w:rsid w:val="007E39C0"/>
    <w:rsid w:val="007E3E6C"/>
    <w:rsid w:val="007E5335"/>
    <w:rsid w:val="007E639A"/>
    <w:rsid w:val="007E6704"/>
    <w:rsid w:val="007E76AC"/>
    <w:rsid w:val="007E7AA1"/>
    <w:rsid w:val="007E7FC8"/>
    <w:rsid w:val="007F0791"/>
    <w:rsid w:val="007F08F4"/>
    <w:rsid w:val="007F0FA7"/>
    <w:rsid w:val="007F1B7F"/>
    <w:rsid w:val="007F2AC6"/>
    <w:rsid w:val="007F32C2"/>
    <w:rsid w:val="007F3EB2"/>
    <w:rsid w:val="007F4726"/>
    <w:rsid w:val="007F5100"/>
    <w:rsid w:val="007F761C"/>
    <w:rsid w:val="007F7622"/>
    <w:rsid w:val="007F7B95"/>
    <w:rsid w:val="00800B22"/>
    <w:rsid w:val="008046A8"/>
    <w:rsid w:val="0080590F"/>
    <w:rsid w:val="00807271"/>
    <w:rsid w:val="00807443"/>
    <w:rsid w:val="00807642"/>
    <w:rsid w:val="008101C9"/>
    <w:rsid w:val="00810451"/>
    <w:rsid w:val="00811C94"/>
    <w:rsid w:val="00814523"/>
    <w:rsid w:val="0081672D"/>
    <w:rsid w:val="008170DF"/>
    <w:rsid w:val="0082021E"/>
    <w:rsid w:val="008203B5"/>
    <w:rsid w:val="00821FAE"/>
    <w:rsid w:val="0082260D"/>
    <w:rsid w:val="00824986"/>
    <w:rsid w:val="00824DAB"/>
    <w:rsid w:val="00825226"/>
    <w:rsid w:val="00825CCA"/>
    <w:rsid w:val="0082642B"/>
    <w:rsid w:val="00827B32"/>
    <w:rsid w:val="00830771"/>
    <w:rsid w:val="00830FB0"/>
    <w:rsid w:val="0083563B"/>
    <w:rsid w:val="00837B14"/>
    <w:rsid w:val="00841660"/>
    <w:rsid w:val="00842119"/>
    <w:rsid w:val="0084230F"/>
    <w:rsid w:val="00842314"/>
    <w:rsid w:val="0084234D"/>
    <w:rsid w:val="00842E68"/>
    <w:rsid w:val="0084498C"/>
    <w:rsid w:val="008449FF"/>
    <w:rsid w:val="0084625D"/>
    <w:rsid w:val="00846698"/>
    <w:rsid w:val="008476C8"/>
    <w:rsid w:val="00850C44"/>
    <w:rsid w:val="0085120C"/>
    <w:rsid w:val="00852128"/>
    <w:rsid w:val="0085239A"/>
    <w:rsid w:val="00852C99"/>
    <w:rsid w:val="00853A65"/>
    <w:rsid w:val="008540AA"/>
    <w:rsid w:val="008552E9"/>
    <w:rsid w:val="00855DA1"/>
    <w:rsid w:val="00856EE9"/>
    <w:rsid w:val="00857D27"/>
    <w:rsid w:val="00861E92"/>
    <w:rsid w:val="00862316"/>
    <w:rsid w:val="0086308C"/>
    <w:rsid w:val="00863489"/>
    <w:rsid w:val="00865E24"/>
    <w:rsid w:val="00865EED"/>
    <w:rsid w:val="0087095A"/>
    <w:rsid w:val="00871555"/>
    <w:rsid w:val="00871620"/>
    <w:rsid w:val="00871A67"/>
    <w:rsid w:val="00871C83"/>
    <w:rsid w:val="0087212D"/>
    <w:rsid w:val="00873501"/>
    <w:rsid w:val="00873AD7"/>
    <w:rsid w:val="00873BBD"/>
    <w:rsid w:val="00875ADB"/>
    <w:rsid w:val="00876B45"/>
    <w:rsid w:val="00877405"/>
    <w:rsid w:val="00881686"/>
    <w:rsid w:val="00881814"/>
    <w:rsid w:val="00882683"/>
    <w:rsid w:val="00883515"/>
    <w:rsid w:val="0088422C"/>
    <w:rsid w:val="008844DF"/>
    <w:rsid w:val="00884FEA"/>
    <w:rsid w:val="0088738F"/>
    <w:rsid w:val="00887791"/>
    <w:rsid w:val="00890541"/>
    <w:rsid w:val="00890AC0"/>
    <w:rsid w:val="00891C89"/>
    <w:rsid w:val="0089352E"/>
    <w:rsid w:val="00893A74"/>
    <w:rsid w:val="00895457"/>
    <w:rsid w:val="0089639A"/>
    <w:rsid w:val="008970AB"/>
    <w:rsid w:val="00897678"/>
    <w:rsid w:val="008A137D"/>
    <w:rsid w:val="008A2A5C"/>
    <w:rsid w:val="008A718C"/>
    <w:rsid w:val="008A7BEB"/>
    <w:rsid w:val="008B3635"/>
    <w:rsid w:val="008B4169"/>
    <w:rsid w:val="008B48C9"/>
    <w:rsid w:val="008B54DF"/>
    <w:rsid w:val="008B69EF"/>
    <w:rsid w:val="008B7278"/>
    <w:rsid w:val="008C02F1"/>
    <w:rsid w:val="008C07F6"/>
    <w:rsid w:val="008C1FAA"/>
    <w:rsid w:val="008C21FD"/>
    <w:rsid w:val="008C4B8A"/>
    <w:rsid w:val="008C775B"/>
    <w:rsid w:val="008C7CEE"/>
    <w:rsid w:val="008D069A"/>
    <w:rsid w:val="008D0B3B"/>
    <w:rsid w:val="008D2A59"/>
    <w:rsid w:val="008D75E9"/>
    <w:rsid w:val="008E00C9"/>
    <w:rsid w:val="008E0166"/>
    <w:rsid w:val="008E0D9C"/>
    <w:rsid w:val="008E1538"/>
    <w:rsid w:val="008E1E57"/>
    <w:rsid w:val="008E3585"/>
    <w:rsid w:val="008E425A"/>
    <w:rsid w:val="008E4671"/>
    <w:rsid w:val="008E5A7F"/>
    <w:rsid w:val="008E5DCD"/>
    <w:rsid w:val="008E6BF4"/>
    <w:rsid w:val="008E7360"/>
    <w:rsid w:val="008F0467"/>
    <w:rsid w:val="008F0574"/>
    <w:rsid w:val="008F2FB7"/>
    <w:rsid w:val="008F4DD2"/>
    <w:rsid w:val="008F6280"/>
    <w:rsid w:val="008F7AD5"/>
    <w:rsid w:val="008F7F26"/>
    <w:rsid w:val="009007F6"/>
    <w:rsid w:val="0090140C"/>
    <w:rsid w:val="009027D2"/>
    <w:rsid w:val="00902C35"/>
    <w:rsid w:val="00903CCD"/>
    <w:rsid w:val="00903FB7"/>
    <w:rsid w:val="00905532"/>
    <w:rsid w:val="009059B2"/>
    <w:rsid w:val="00905D98"/>
    <w:rsid w:val="009067EB"/>
    <w:rsid w:val="00906FA8"/>
    <w:rsid w:val="00914A05"/>
    <w:rsid w:val="00914CF5"/>
    <w:rsid w:val="0091500C"/>
    <w:rsid w:val="009204F2"/>
    <w:rsid w:val="00920A02"/>
    <w:rsid w:val="00920FBD"/>
    <w:rsid w:val="0092241C"/>
    <w:rsid w:val="0092264A"/>
    <w:rsid w:val="00923351"/>
    <w:rsid w:val="0092447A"/>
    <w:rsid w:val="00924600"/>
    <w:rsid w:val="00925C27"/>
    <w:rsid w:val="00925C7D"/>
    <w:rsid w:val="00925F6E"/>
    <w:rsid w:val="00927584"/>
    <w:rsid w:val="009277EC"/>
    <w:rsid w:val="00927B57"/>
    <w:rsid w:val="00927F25"/>
    <w:rsid w:val="009305F3"/>
    <w:rsid w:val="00932581"/>
    <w:rsid w:val="009336D3"/>
    <w:rsid w:val="009374B0"/>
    <w:rsid w:val="00940921"/>
    <w:rsid w:val="009413C8"/>
    <w:rsid w:val="0094191A"/>
    <w:rsid w:val="00941A82"/>
    <w:rsid w:val="00941FA3"/>
    <w:rsid w:val="00942B59"/>
    <w:rsid w:val="00943950"/>
    <w:rsid w:val="00943ABF"/>
    <w:rsid w:val="00943D66"/>
    <w:rsid w:val="0094594B"/>
    <w:rsid w:val="00946E22"/>
    <w:rsid w:val="00946EEA"/>
    <w:rsid w:val="00950C22"/>
    <w:rsid w:val="00953225"/>
    <w:rsid w:val="00953D44"/>
    <w:rsid w:val="009551A8"/>
    <w:rsid w:val="00957B9F"/>
    <w:rsid w:val="00960BDC"/>
    <w:rsid w:val="00963E49"/>
    <w:rsid w:val="009653A2"/>
    <w:rsid w:val="0096734F"/>
    <w:rsid w:val="00967505"/>
    <w:rsid w:val="00967584"/>
    <w:rsid w:val="00967CBD"/>
    <w:rsid w:val="00970E06"/>
    <w:rsid w:val="00971145"/>
    <w:rsid w:val="009713B5"/>
    <w:rsid w:val="009719C4"/>
    <w:rsid w:val="00973220"/>
    <w:rsid w:val="0097472B"/>
    <w:rsid w:val="009752F9"/>
    <w:rsid w:val="00975E08"/>
    <w:rsid w:val="00977884"/>
    <w:rsid w:val="0098009F"/>
    <w:rsid w:val="00980157"/>
    <w:rsid w:val="0098036F"/>
    <w:rsid w:val="00980C52"/>
    <w:rsid w:val="00980F24"/>
    <w:rsid w:val="00981E1F"/>
    <w:rsid w:val="0098225A"/>
    <w:rsid w:val="00982A08"/>
    <w:rsid w:val="00983FFA"/>
    <w:rsid w:val="0098434B"/>
    <w:rsid w:val="0098444D"/>
    <w:rsid w:val="009845A2"/>
    <w:rsid w:val="00984941"/>
    <w:rsid w:val="00984F29"/>
    <w:rsid w:val="00986045"/>
    <w:rsid w:val="0098719B"/>
    <w:rsid w:val="009903A3"/>
    <w:rsid w:val="00990F6B"/>
    <w:rsid w:val="00991371"/>
    <w:rsid w:val="009919AE"/>
    <w:rsid w:val="00992C69"/>
    <w:rsid w:val="00994974"/>
    <w:rsid w:val="00994B94"/>
    <w:rsid w:val="009964B1"/>
    <w:rsid w:val="009A0D31"/>
    <w:rsid w:val="009A167C"/>
    <w:rsid w:val="009A1AFC"/>
    <w:rsid w:val="009A30A7"/>
    <w:rsid w:val="009A3592"/>
    <w:rsid w:val="009A3E6C"/>
    <w:rsid w:val="009A486F"/>
    <w:rsid w:val="009A4A84"/>
    <w:rsid w:val="009A56AD"/>
    <w:rsid w:val="009A56F5"/>
    <w:rsid w:val="009A5799"/>
    <w:rsid w:val="009A5E94"/>
    <w:rsid w:val="009A62D6"/>
    <w:rsid w:val="009A6720"/>
    <w:rsid w:val="009A76BB"/>
    <w:rsid w:val="009B2AE9"/>
    <w:rsid w:val="009B2E62"/>
    <w:rsid w:val="009B348B"/>
    <w:rsid w:val="009B4736"/>
    <w:rsid w:val="009B4BC9"/>
    <w:rsid w:val="009B7532"/>
    <w:rsid w:val="009B7E95"/>
    <w:rsid w:val="009C0BB7"/>
    <w:rsid w:val="009C0E2C"/>
    <w:rsid w:val="009C0F6D"/>
    <w:rsid w:val="009C13A2"/>
    <w:rsid w:val="009C33E6"/>
    <w:rsid w:val="009C5F48"/>
    <w:rsid w:val="009C6318"/>
    <w:rsid w:val="009C643C"/>
    <w:rsid w:val="009C66E9"/>
    <w:rsid w:val="009C686F"/>
    <w:rsid w:val="009C6D0A"/>
    <w:rsid w:val="009C7485"/>
    <w:rsid w:val="009C7FAF"/>
    <w:rsid w:val="009D20A6"/>
    <w:rsid w:val="009D2742"/>
    <w:rsid w:val="009D2E8E"/>
    <w:rsid w:val="009D4EE6"/>
    <w:rsid w:val="009D6954"/>
    <w:rsid w:val="009E1B4D"/>
    <w:rsid w:val="009E2F9A"/>
    <w:rsid w:val="009E47CB"/>
    <w:rsid w:val="009E4F6D"/>
    <w:rsid w:val="009E6A87"/>
    <w:rsid w:val="009E72F2"/>
    <w:rsid w:val="009F1C01"/>
    <w:rsid w:val="009F1E36"/>
    <w:rsid w:val="009F2123"/>
    <w:rsid w:val="009F34BA"/>
    <w:rsid w:val="009F35CB"/>
    <w:rsid w:val="009F5282"/>
    <w:rsid w:val="009F6B6D"/>
    <w:rsid w:val="009F6D72"/>
    <w:rsid w:val="009F6E87"/>
    <w:rsid w:val="009F755C"/>
    <w:rsid w:val="00A0162B"/>
    <w:rsid w:val="00A038A4"/>
    <w:rsid w:val="00A041A1"/>
    <w:rsid w:val="00A05CC3"/>
    <w:rsid w:val="00A06CA0"/>
    <w:rsid w:val="00A06D51"/>
    <w:rsid w:val="00A07598"/>
    <w:rsid w:val="00A100B7"/>
    <w:rsid w:val="00A109B9"/>
    <w:rsid w:val="00A11FFA"/>
    <w:rsid w:val="00A12E7F"/>
    <w:rsid w:val="00A13330"/>
    <w:rsid w:val="00A159F4"/>
    <w:rsid w:val="00A16BB9"/>
    <w:rsid w:val="00A178F0"/>
    <w:rsid w:val="00A17F66"/>
    <w:rsid w:val="00A20521"/>
    <w:rsid w:val="00A20AF3"/>
    <w:rsid w:val="00A20B12"/>
    <w:rsid w:val="00A2430F"/>
    <w:rsid w:val="00A2440A"/>
    <w:rsid w:val="00A2462A"/>
    <w:rsid w:val="00A24B0A"/>
    <w:rsid w:val="00A251EF"/>
    <w:rsid w:val="00A26CA8"/>
    <w:rsid w:val="00A27416"/>
    <w:rsid w:val="00A30151"/>
    <w:rsid w:val="00A314CB"/>
    <w:rsid w:val="00A31F4E"/>
    <w:rsid w:val="00A325B9"/>
    <w:rsid w:val="00A332B4"/>
    <w:rsid w:val="00A33824"/>
    <w:rsid w:val="00A33DE1"/>
    <w:rsid w:val="00A33FD2"/>
    <w:rsid w:val="00A34B46"/>
    <w:rsid w:val="00A351F7"/>
    <w:rsid w:val="00A352F1"/>
    <w:rsid w:val="00A3550F"/>
    <w:rsid w:val="00A3599D"/>
    <w:rsid w:val="00A372A2"/>
    <w:rsid w:val="00A4194F"/>
    <w:rsid w:val="00A41A26"/>
    <w:rsid w:val="00A4415A"/>
    <w:rsid w:val="00A444BD"/>
    <w:rsid w:val="00A44ECD"/>
    <w:rsid w:val="00A456D9"/>
    <w:rsid w:val="00A45A17"/>
    <w:rsid w:val="00A45FCD"/>
    <w:rsid w:val="00A46DFA"/>
    <w:rsid w:val="00A46FF8"/>
    <w:rsid w:val="00A5276A"/>
    <w:rsid w:val="00A539AF"/>
    <w:rsid w:val="00A539D7"/>
    <w:rsid w:val="00A53F3E"/>
    <w:rsid w:val="00A53F98"/>
    <w:rsid w:val="00A5517A"/>
    <w:rsid w:val="00A55C09"/>
    <w:rsid w:val="00A56A92"/>
    <w:rsid w:val="00A5705C"/>
    <w:rsid w:val="00A5713F"/>
    <w:rsid w:val="00A574B3"/>
    <w:rsid w:val="00A576E8"/>
    <w:rsid w:val="00A604D3"/>
    <w:rsid w:val="00A61975"/>
    <w:rsid w:val="00A61CA1"/>
    <w:rsid w:val="00A61D8E"/>
    <w:rsid w:val="00A61E44"/>
    <w:rsid w:val="00A648BA"/>
    <w:rsid w:val="00A665EF"/>
    <w:rsid w:val="00A66BC9"/>
    <w:rsid w:val="00A6739F"/>
    <w:rsid w:val="00A67907"/>
    <w:rsid w:val="00A705FA"/>
    <w:rsid w:val="00A80A7F"/>
    <w:rsid w:val="00A81E3B"/>
    <w:rsid w:val="00A826C6"/>
    <w:rsid w:val="00A82EEB"/>
    <w:rsid w:val="00A83BAE"/>
    <w:rsid w:val="00A84C53"/>
    <w:rsid w:val="00A84D83"/>
    <w:rsid w:val="00A8645E"/>
    <w:rsid w:val="00A86FA6"/>
    <w:rsid w:val="00A87F0D"/>
    <w:rsid w:val="00A90A43"/>
    <w:rsid w:val="00A90E44"/>
    <w:rsid w:val="00A92BE8"/>
    <w:rsid w:val="00A93AAB"/>
    <w:rsid w:val="00A94764"/>
    <w:rsid w:val="00A96448"/>
    <w:rsid w:val="00AA014F"/>
    <w:rsid w:val="00AA2743"/>
    <w:rsid w:val="00AA2E8F"/>
    <w:rsid w:val="00AA4A59"/>
    <w:rsid w:val="00AA4D21"/>
    <w:rsid w:val="00AA5207"/>
    <w:rsid w:val="00AA6871"/>
    <w:rsid w:val="00AA7EF8"/>
    <w:rsid w:val="00AB0FCD"/>
    <w:rsid w:val="00AB1020"/>
    <w:rsid w:val="00AB19D7"/>
    <w:rsid w:val="00AB64D5"/>
    <w:rsid w:val="00AB79AF"/>
    <w:rsid w:val="00AC0B6D"/>
    <w:rsid w:val="00AC2126"/>
    <w:rsid w:val="00AC24E7"/>
    <w:rsid w:val="00AC27AC"/>
    <w:rsid w:val="00AC46AF"/>
    <w:rsid w:val="00AC5E1D"/>
    <w:rsid w:val="00AC64D2"/>
    <w:rsid w:val="00AC73CA"/>
    <w:rsid w:val="00AC7938"/>
    <w:rsid w:val="00AD062F"/>
    <w:rsid w:val="00AD1B91"/>
    <w:rsid w:val="00AD216C"/>
    <w:rsid w:val="00AD2FC0"/>
    <w:rsid w:val="00AD404C"/>
    <w:rsid w:val="00AD43ED"/>
    <w:rsid w:val="00AD472A"/>
    <w:rsid w:val="00AD4995"/>
    <w:rsid w:val="00AD4E21"/>
    <w:rsid w:val="00AD528B"/>
    <w:rsid w:val="00AD5503"/>
    <w:rsid w:val="00AD5926"/>
    <w:rsid w:val="00AD6051"/>
    <w:rsid w:val="00AD6733"/>
    <w:rsid w:val="00AD691F"/>
    <w:rsid w:val="00AD72FD"/>
    <w:rsid w:val="00AE04ED"/>
    <w:rsid w:val="00AE08DA"/>
    <w:rsid w:val="00AE198B"/>
    <w:rsid w:val="00AE224D"/>
    <w:rsid w:val="00AE2350"/>
    <w:rsid w:val="00AE30B6"/>
    <w:rsid w:val="00AE3D34"/>
    <w:rsid w:val="00AE49E8"/>
    <w:rsid w:val="00AE6CAC"/>
    <w:rsid w:val="00AE7394"/>
    <w:rsid w:val="00AE77F1"/>
    <w:rsid w:val="00AF523F"/>
    <w:rsid w:val="00AF5BC0"/>
    <w:rsid w:val="00AF5F22"/>
    <w:rsid w:val="00AF7FCA"/>
    <w:rsid w:val="00B02E31"/>
    <w:rsid w:val="00B03E8F"/>
    <w:rsid w:val="00B04F6F"/>
    <w:rsid w:val="00B05F54"/>
    <w:rsid w:val="00B0609E"/>
    <w:rsid w:val="00B0638F"/>
    <w:rsid w:val="00B07A68"/>
    <w:rsid w:val="00B07BB4"/>
    <w:rsid w:val="00B07E98"/>
    <w:rsid w:val="00B07EDF"/>
    <w:rsid w:val="00B10073"/>
    <w:rsid w:val="00B10BD9"/>
    <w:rsid w:val="00B10E0F"/>
    <w:rsid w:val="00B112D0"/>
    <w:rsid w:val="00B11A10"/>
    <w:rsid w:val="00B12EDB"/>
    <w:rsid w:val="00B13FBC"/>
    <w:rsid w:val="00B14009"/>
    <w:rsid w:val="00B14CDD"/>
    <w:rsid w:val="00B15450"/>
    <w:rsid w:val="00B16A43"/>
    <w:rsid w:val="00B20C60"/>
    <w:rsid w:val="00B21561"/>
    <w:rsid w:val="00B22EB6"/>
    <w:rsid w:val="00B22EF7"/>
    <w:rsid w:val="00B251E2"/>
    <w:rsid w:val="00B257DF"/>
    <w:rsid w:val="00B25885"/>
    <w:rsid w:val="00B25D89"/>
    <w:rsid w:val="00B278CB"/>
    <w:rsid w:val="00B27F06"/>
    <w:rsid w:val="00B30A31"/>
    <w:rsid w:val="00B31D35"/>
    <w:rsid w:val="00B31FF5"/>
    <w:rsid w:val="00B32330"/>
    <w:rsid w:val="00B33A8C"/>
    <w:rsid w:val="00B35460"/>
    <w:rsid w:val="00B35EE6"/>
    <w:rsid w:val="00B3743C"/>
    <w:rsid w:val="00B3774C"/>
    <w:rsid w:val="00B379F4"/>
    <w:rsid w:val="00B40785"/>
    <w:rsid w:val="00B4082D"/>
    <w:rsid w:val="00B40CC0"/>
    <w:rsid w:val="00B40FA1"/>
    <w:rsid w:val="00B41F31"/>
    <w:rsid w:val="00B42BE6"/>
    <w:rsid w:val="00B4432F"/>
    <w:rsid w:val="00B45B8B"/>
    <w:rsid w:val="00B528DF"/>
    <w:rsid w:val="00B52ED2"/>
    <w:rsid w:val="00B53904"/>
    <w:rsid w:val="00B54A6A"/>
    <w:rsid w:val="00B55106"/>
    <w:rsid w:val="00B5559A"/>
    <w:rsid w:val="00B55C83"/>
    <w:rsid w:val="00B55D9A"/>
    <w:rsid w:val="00B56467"/>
    <w:rsid w:val="00B57791"/>
    <w:rsid w:val="00B6196F"/>
    <w:rsid w:val="00B62A94"/>
    <w:rsid w:val="00B64184"/>
    <w:rsid w:val="00B6454B"/>
    <w:rsid w:val="00B6541C"/>
    <w:rsid w:val="00B66FEE"/>
    <w:rsid w:val="00B670FA"/>
    <w:rsid w:val="00B674CE"/>
    <w:rsid w:val="00B7051F"/>
    <w:rsid w:val="00B721DC"/>
    <w:rsid w:val="00B72205"/>
    <w:rsid w:val="00B7328E"/>
    <w:rsid w:val="00B735FE"/>
    <w:rsid w:val="00B74940"/>
    <w:rsid w:val="00B75248"/>
    <w:rsid w:val="00B75DE8"/>
    <w:rsid w:val="00B7680D"/>
    <w:rsid w:val="00B80314"/>
    <w:rsid w:val="00B80B5F"/>
    <w:rsid w:val="00B81B47"/>
    <w:rsid w:val="00B81D38"/>
    <w:rsid w:val="00B81FCD"/>
    <w:rsid w:val="00B838B6"/>
    <w:rsid w:val="00B83D93"/>
    <w:rsid w:val="00B859F2"/>
    <w:rsid w:val="00B8674D"/>
    <w:rsid w:val="00B86F22"/>
    <w:rsid w:val="00B8786B"/>
    <w:rsid w:val="00B90C41"/>
    <w:rsid w:val="00B90E77"/>
    <w:rsid w:val="00B90F79"/>
    <w:rsid w:val="00B92CEB"/>
    <w:rsid w:val="00B9327F"/>
    <w:rsid w:val="00B93BFC"/>
    <w:rsid w:val="00B93E28"/>
    <w:rsid w:val="00B946D2"/>
    <w:rsid w:val="00B94767"/>
    <w:rsid w:val="00B9519B"/>
    <w:rsid w:val="00B964DC"/>
    <w:rsid w:val="00B9663E"/>
    <w:rsid w:val="00BA0A8A"/>
    <w:rsid w:val="00BA0BE6"/>
    <w:rsid w:val="00BA0EAE"/>
    <w:rsid w:val="00BA16C1"/>
    <w:rsid w:val="00BA1845"/>
    <w:rsid w:val="00BA231F"/>
    <w:rsid w:val="00BA24F7"/>
    <w:rsid w:val="00BA2AD7"/>
    <w:rsid w:val="00BA35A1"/>
    <w:rsid w:val="00BA3AB4"/>
    <w:rsid w:val="00BA4278"/>
    <w:rsid w:val="00BA6AEE"/>
    <w:rsid w:val="00BA7607"/>
    <w:rsid w:val="00BA7C78"/>
    <w:rsid w:val="00BB06E2"/>
    <w:rsid w:val="00BB1217"/>
    <w:rsid w:val="00BB1E15"/>
    <w:rsid w:val="00BB257B"/>
    <w:rsid w:val="00BB2C4A"/>
    <w:rsid w:val="00BB3ACF"/>
    <w:rsid w:val="00BB526E"/>
    <w:rsid w:val="00BB54B3"/>
    <w:rsid w:val="00BB7071"/>
    <w:rsid w:val="00BB716B"/>
    <w:rsid w:val="00BC2B26"/>
    <w:rsid w:val="00BC335A"/>
    <w:rsid w:val="00BC3C36"/>
    <w:rsid w:val="00BC45A4"/>
    <w:rsid w:val="00BC513D"/>
    <w:rsid w:val="00BC5520"/>
    <w:rsid w:val="00BC6205"/>
    <w:rsid w:val="00BC783A"/>
    <w:rsid w:val="00BD0015"/>
    <w:rsid w:val="00BD2E00"/>
    <w:rsid w:val="00BD365D"/>
    <w:rsid w:val="00BD38C0"/>
    <w:rsid w:val="00BD4474"/>
    <w:rsid w:val="00BD4AA3"/>
    <w:rsid w:val="00BD4E87"/>
    <w:rsid w:val="00BD5E65"/>
    <w:rsid w:val="00BD6805"/>
    <w:rsid w:val="00BD745B"/>
    <w:rsid w:val="00BD76F5"/>
    <w:rsid w:val="00BE0CC3"/>
    <w:rsid w:val="00BE344A"/>
    <w:rsid w:val="00BE34A8"/>
    <w:rsid w:val="00BE4F5F"/>
    <w:rsid w:val="00BE6F06"/>
    <w:rsid w:val="00BE78B6"/>
    <w:rsid w:val="00BE7E4F"/>
    <w:rsid w:val="00BF1D8A"/>
    <w:rsid w:val="00BF2D4A"/>
    <w:rsid w:val="00BF2D59"/>
    <w:rsid w:val="00BF3545"/>
    <w:rsid w:val="00BF5A54"/>
    <w:rsid w:val="00BF62B7"/>
    <w:rsid w:val="00BF7435"/>
    <w:rsid w:val="00C01D4B"/>
    <w:rsid w:val="00C02484"/>
    <w:rsid w:val="00C07404"/>
    <w:rsid w:val="00C10A7D"/>
    <w:rsid w:val="00C11020"/>
    <w:rsid w:val="00C1122E"/>
    <w:rsid w:val="00C130F8"/>
    <w:rsid w:val="00C13CDE"/>
    <w:rsid w:val="00C14198"/>
    <w:rsid w:val="00C141A9"/>
    <w:rsid w:val="00C15F53"/>
    <w:rsid w:val="00C16153"/>
    <w:rsid w:val="00C16B80"/>
    <w:rsid w:val="00C2033F"/>
    <w:rsid w:val="00C20778"/>
    <w:rsid w:val="00C20D0A"/>
    <w:rsid w:val="00C224C8"/>
    <w:rsid w:val="00C22E35"/>
    <w:rsid w:val="00C23AF0"/>
    <w:rsid w:val="00C2532F"/>
    <w:rsid w:val="00C26C55"/>
    <w:rsid w:val="00C2738B"/>
    <w:rsid w:val="00C27787"/>
    <w:rsid w:val="00C27FBF"/>
    <w:rsid w:val="00C30131"/>
    <w:rsid w:val="00C30E55"/>
    <w:rsid w:val="00C31609"/>
    <w:rsid w:val="00C3541D"/>
    <w:rsid w:val="00C35CFF"/>
    <w:rsid w:val="00C3666E"/>
    <w:rsid w:val="00C36F7F"/>
    <w:rsid w:val="00C3797E"/>
    <w:rsid w:val="00C37C13"/>
    <w:rsid w:val="00C37F4E"/>
    <w:rsid w:val="00C40E05"/>
    <w:rsid w:val="00C4348A"/>
    <w:rsid w:val="00C43550"/>
    <w:rsid w:val="00C43F5F"/>
    <w:rsid w:val="00C44C7A"/>
    <w:rsid w:val="00C5002A"/>
    <w:rsid w:val="00C50277"/>
    <w:rsid w:val="00C519E5"/>
    <w:rsid w:val="00C521BE"/>
    <w:rsid w:val="00C523F9"/>
    <w:rsid w:val="00C529D2"/>
    <w:rsid w:val="00C57041"/>
    <w:rsid w:val="00C570DB"/>
    <w:rsid w:val="00C5798A"/>
    <w:rsid w:val="00C57E49"/>
    <w:rsid w:val="00C57F11"/>
    <w:rsid w:val="00C61022"/>
    <w:rsid w:val="00C61DE5"/>
    <w:rsid w:val="00C6379A"/>
    <w:rsid w:val="00C6497D"/>
    <w:rsid w:val="00C6501B"/>
    <w:rsid w:val="00C66349"/>
    <w:rsid w:val="00C667AA"/>
    <w:rsid w:val="00C70000"/>
    <w:rsid w:val="00C70321"/>
    <w:rsid w:val="00C7035C"/>
    <w:rsid w:val="00C704A2"/>
    <w:rsid w:val="00C71D25"/>
    <w:rsid w:val="00C71D78"/>
    <w:rsid w:val="00C739C7"/>
    <w:rsid w:val="00C73DE0"/>
    <w:rsid w:val="00C74519"/>
    <w:rsid w:val="00C7546E"/>
    <w:rsid w:val="00C7662C"/>
    <w:rsid w:val="00C76F49"/>
    <w:rsid w:val="00C77646"/>
    <w:rsid w:val="00C80A77"/>
    <w:rsid w:val="00C81364"/>
    <w:rsid w:val="00C817F6"/>
    <w:rsid w:val="00C82292"/>
    <w:rsid w:val="00C852E2"/>
    <w:rsid w:val="00C8532D"/>
    <w:rsid w:val="00C85B48"/>
    <w:rsid w:val="00C8601D"/>
    <w:rsid w:val="00C860F2"/>
    <w:rsid w:val="00C87650"/>
    <w:rsid w:val="00C90A1E"/>
    <w:rsid w:val="00C90D40"/>
    <w:rsid w:val="00C91339"/>
    <w:rsid w:val="00C914E9"/>
    <w:rsid w:val="00C917AA"/>
    <w:rsid w:val="00C92CC9"/>
    <w:rsid w:val="00C932B4"/>
    <w:rsid w:val="00C933F5"/>
    <w:rsid w:val="00C940E3"/>
    <w:rsid w:val="00C94DA8"/>
    <w:rsid w:val="00C959D9"/>
    <w:rsid w:val="00CA101F"/>
    <w:rsid w:val="00CA24F2"/>
    <w:rsid w:val="00CA2DA7"/>
    <w:rsid w:val="00CA5916"/>
    <w:rsid w:val="00CA6C4F"/>
    <w:rsid w:val="00CA6C79"/>
    <w:rsid w:val="00CA729B"/>
    <w:rsid w:val="00CA744B"/>
    <w:rsid w:val="00CB0F63"/>
    <w:rsid w:val="00CB0FE7"/>
    <w:rsid w:val="00CB1303"/>
    <w:rsid w:val="00CB265B"/>
    <w:rsid w:val="00CB2CD5"/>
    <w:rsid w:val="00CB3D42"/>
    <w:rsid w:val="00CB3FC6"/>
    <w:rsid w:val="00CB45ED"/>
    <w:rsid w:val="00CB4B04"/>
    <w:rsid w:val="00CB4FA8"/>
    <w:rsid w:val="00CB60CF"/>
    <w:rsid w:val="00CB6218"/>
    <w:rsid w:val="00CB6E9C"/>
    <w:rsid w:val="00CB749C"/>
    <w:rsid w:val="00CB7C16"/>
    <w:rsid w:val="00CC000E"/>
    <w:rsid w:val="00CC0C9E"/>
    <w:rsid w:val="00CC150F"/>
    <w:rsid w:val="00CC1F57"/>
    <w:rsid w:val="00CC294A"/>
    <w:rsid w:val="00CC2E93"/>
    <w:rsid w:val="00CC5256"/>
    <w:rsid w:val="00CC5A49"/>
    <w:rsid w:val="00CC7A5C"/>
    <w:rsid w:val="00CD0873"/>
    <w:rsid w:val="00CD1309"/>
    <w:rsid w:val="00CD23A1"/>
    <w:rsid w:val="00CD31A1"/>
    <w:rsid w:val="00CD376C"/>
    <w:rsid w:val="00CD4A2E"/>
    <w:rsid w:val="00CD5B07"/>
    <w:rsid w:val="00CD690B"/>
    <w:rsid w:val="00CD7883"/>
    <w:rsid w:val="00CE0253"/>
    <w:rsid w:val="00CE0C50"/>
    <w:rsid w:val="00CE1F26"/>
    <w:rsid w:val="00CE3E20"/>
    <w:rsid w:val="00CE4484"/>
    <w:rsid w:val="00CE48FD"/>
    <w:rsid w:val="00CF0642"/>
    <w:rsid w:val="00CF3C92"/>
    <w:rsid w:val="00CF55CB"/>
    <w:rsid w:val="00CF72AE"/>
    <w:rsid w:val="00CF7839"/>
    <w:rsid w:val="00D0087C"/>
    <w:rsid w:val="00D022CD"/>
    <w:rsid w:val="00D042C1"/>
    <w:rsid w:val="00D04B27"/>
    <w:rsid w:val="00D053C4"/>
    <w:rsid w:val="00D05D5E"/>
    <w:rsid w:val="00D062F8"/>
    <w:rsid w:val="00D06C28"/>
    <w:rsid w:val="00D06EEA"/>
    <w:rsid w:val="00D07114"/>
    <w:rsid w:val="00D077C1"/>
    <w:rsid w:val="00D10D18"/>
    <w:rsid w:val="00D11FE2"/>
    <w:rsid w:val="00D124EE"/>
    <w:rsid w:val="00D1373F"/>
    <w:rsid w:val="00D13CC7"/>
    <w:rsid w:val="00D14EF8"/>
    <w:rsid w:val="00D15FA9"/>
    <w:rsid w:val="00D173A7"/>
    <w:rsid w:val="00D17A22"/>
    <w:rsid w:val="00D20325"/>
    <w:rsid w:val="00D20FCA"/>
    <w:rsid w:val="00D2105C"/>
    <w:rsid w:val="00D214DE"/>
    <w:rsid w:val="00D22776"/>
    <w:rsid w:val="00D23F59"/>
    <w:rsid w:val="00D2413C"/>
    <w:rsid w:val="00D272D1"/>
    <w:rsid w:val="00D27481"/>
    <w:rsid w:val="00D276A0"/>
    <w:rsid w:val="00D30FFF"/>
    <w:rsid w:val="00D313AB"/>
    <w:rsid w:val="00D32143"/>
    <w:rsid w:val="00D3236F"/>
    <w:rsid w:val="00D3297C"/>
    <w:rsid w:val="00D3556E"/>
    <w:rsid w:val="00D368BC"/>
    <w:rsid w:val="00D4187D"/>
    <w:rsid w:val="00D42972"/>
    <w:rsid w:val="00D4323E"/>
    <w:rsid w:val="00D43DBA"/>
    <w:rsid w:val="00D4447C"/>
    <w:rsid w:val="00D4588E"/>
    <w:rsid w:val="00D463C4"/>
    <w:rsid w:val="00D4642F"/>
    <w:rsid w:val="00D47C8F"/>
    <w:rsid w:val="00D50421"/>
    <w:rsid w:val="00D5053D"/>
    <w:rsid w:val="00D50A60"/>
    <w:rsid w:val="00D520C7"/>
    <w:rsid w:val="00D52A0D"/>
    <w:rsid w:val="00D53221"/>
    <w:rsid w:val="00D53BF8"/>
    <w:rsid w:val="00D53D53"/>
    <w:rsid w:val="00D56783"/>
    <w:rsid w:val="00D576B5"/>
    <w:rsid w:val="00D61325"/>
    <w:rsid w:val="00D61E50"/>
    <w:rsid w:val="00D6233D"/>
    <w:rsid w:val="00D62FAE"/>
    <w:rsid w:val="00D63121"/>
    <w:rsid w:val="00D6452A"/>
    <w:rsid w:val="00D65FD1"/>
    <w:rsid w:val="00D667E6"/>
    <w:rsid w:val="00D70C56"/>
    <w:rsid w:val="00D7332D"/>
    <w:rsid w:val="00D745B9"/>
    <w:rsid w:val="00D75296"/>
    <w:rsid w:val="00D75F5A"/>
    <w:rsid w:val="00D76AD5"/>
    <w:rsid w:val="00D779A8"/>
    <w:rsid w:val="00D80CB8"/>
    <w:rsid w:val="00D81AAB"/>
    <w:rsid w:val="00D81ADD"/>
    <w:rsid w:val="00D8497C"/>
    <w:rsid w:val="00D85398"/>
    <w:rsid w:val="00D85854"/>
    <w:rsid w:val="00D85AEC"/>
    <w:rsid w:val="00D90670"/>
    <w:rsid w:val="00D933A2"/>
    <w:rsid w:val="00D93A03"/>
    <w:rsid w:val="00D93F0D"/>
    <w:rsid w:val="00D94029"/>
    <w:rsid w:val="00D94122"/>
    <w:rsid w:val="00D941FC"/>
    <w:rsid w:val="00D946B8"/>
    <w:rsid w:val="00D94741"/>
    <w:rsid w:val="00D94980"/>
    <w:rsid w:val="00D94CF2"/>
    <w:rsid w:val="00D95817"/>
    <w:rsid w:val="00D95BB2"/>
    <w:rsid w:val="00D95EFF"/>
    <w:rsid w:val="00D967BA"/>
    <w:rsid w:val="00D96FA3"/>
    <w:rsid w:val="00D977BB"/>
    <w:rsid w:val="00DA01ED"/>
    <w:rsid w:val="00DA2395"/>
    <w:rsid w:val="00DA2E6A"/>
    <w:rsid w:val="00DA2EAC"/>
    <w:rsid w:val="00DA3092"/>
    <w:rsid w:val="00DA36F2"/>
    <w:rsid w:val="00DA55C3"/>
    <w:rsid w:val="00DA5FAB"/>
    <w:rsid w:val="00DA6D49"/>
    <w:rsid w:val="00DA709D"/>
    <w:rsid w:val="00DA7CBD"/>
    <w:rsid w:val="00DB0E39"/>
    <w:rsid w:val="00DB1459"/>
    <w:rsid w:val="00DB29D6"/>
    <w:rsid w:val="00DB4034"/>
    <w:rsid w:val="00DB4A15"/>
    <w:rsid w:val="00DB57B0"/>
    <w:rsid w:val="00DB67EB"/>
    <w:rsid w:val="00DB7689"/>
    <w:rsid w:val="00DC2791"/>
    <w:rsid w:val="00DC40EE"/>
    <w:rsid w:val="00DC5192"/>
    <w:rsid w:val="00DC527F"/>
    <w:rsid w:val="00DC56FD"/>
    <w:rsid w:val="00DC634C"/>
    <w:rsid w:val="00DC76E0"/>
    <w:rsid w:val="00DD1EAF"/>
    <w:rsid w:val="00DD44C1"/>
    <w:rsid w:val="00DD4E3A"/>
    <w:rsid w:val="00DD5521"/>
    <w:rsid w:val="00DD6142"/>
    <w:rsid w:val="00DD78EB"/>
    <w:rsid w:val="00DD7920"/>
    <w:rsid w:val="00DE0B09"/>
    <w:rsid w:val="00DE2477"/>
    <w:rsid w:val="00DE32B2"/>
    <w:rsid w:val="00DE4F92"/>
    <w:rsid w:val="00DE51EB"/>
    <w:rsid w:val="00DE76E3"/>
    <w:rsid w:val="00DF2454"/>
    <w:rsid w:val="00DF2DD7"/>
    <w:rsid w:val="00DF2F92"/>
    <w:rsid w:val="00DF350B"/>
    <w:rsid w:val="00DF3679"/>
    <w:rsid w:val="00DF53DF"/>
    <w:rsid w:val="00DF55FD"/>
    <w:rsid w:val="00DF6310"/>
    <w:rsid w:val="00DF70DE"/>
    <w:rsid w:val="00DF7634"/>
    <w:rsid w:val="00DF7813"/>
    <w:rsid w:val="00DF7B60"/>
    <w:rsid w:val="00DF7E36"/>
    <w:rsid w:val="00E0024A"/>
    <w:rsid w:val="00E00F27"/>
    <w:rsid w:val="00E02B2E"/>
    <w:rsid w:val="00E032F1"/>
    <w:rsid w:val="00E039B3"/>
    <w:rsid w:val="00E044AD"/>
    <w:rsid w:val="00E04B5A"/>
    <w:rsid w:val="00E04D93"/>
    <w:rsid w:val="00E07286"/>
    <w:rsid w:val="00E11908"/>
    <w:rsid w:val="00E14CB6"/>
    <w:rsid w:val="00E14F4E"/>
    <w:rsid w:val="00E15C7B"/>
    <w:rsid w:val="00E16756"/>
    <w:rsid w:val="00E16837"/>
    <w:rsid w:val="00E16DC9"/>
    <w:rsid w:val="00E17305"/>
    <w:rsid w:val="00E1743D"/>
    <w:rsid w:val="00E21668"/>
    <w:rsid w:val="00E23734"/>
    <w:rsid w:val="00E24125"/>
    <w:rsid w:val="00E24C2F"/>
    <w:rsid w:val="00E2551D"/>
    <w:rsid w:val="00E2577C"/>
    <w:rsid w:val="00E269F6"/>
    <w:rsid w:val="00E315B1"/>
    <w:rsid w:val="00E319F5"/>
    <w:rsid w:val="00E31BDC"/>
    <w:rsid w:val="00E3258C"/>
    <w:rsid w:val="00E325A3"/>
    <w:rsid w:val="00E33FD8"/>
    <w:rsid w:val="00E34CF5"/>
    <w:rsid w:val="00E357C3"/>
    <w:rsid w:val="00E42356"/>
    <w:rsid w:val="00E42A5B"/>
    <w:rsid w:val="00E43A8D"/>
    <w:rsid w:val="00E43C04"/>
    <w:rsid w:val="00E44CD5"/>
    <w:rsid w:val="00E45834"/>
    <w:rsid w:val="00E45915"/>
    <w:rsid w:val="00E460FF"/>
    <w:rsid w:val="00E46507"/>
    <w:rsid w:val="00E47084"/>
    <w:rsid w:val="00E47C9C"/>
    <w:rsid w:val="00E52C3D"/>
    <w:rsid w:val="00E531B7"/>
    <w:rsid w:val="00E53E8B"/>
    <w:rsid w:val="00E53F0A"/>
    <w:rsid w:val="00E54FED"/>
    <w:rsid w:val="00E5506C"/>
    <w:rsid w:val="00E56378"/>
    <w:rsid w:val="00E57552"/>
    <w:rsid w:val="00E6051C"/>
    <w:rsid w:val="00E6144D"/>
    <w:rsid w:val="00E61B01"/>
    <w:rsid w:val="00E61CE8"/>
    <w:rsid w:val="00E61E35"/>
    <w:rsid w:val="00E62B62"/>
    <w:rsid w:val="00E62CE6"/>
    <w:rsid w:val="00E630D1"/>
    <w:rsid w:val="00E65953"/>
    <w:rsid w:val="00E73326"/>
    <w:rsid w:val="00E73AC4"/>
    <w:rsid w:val="00E7400E"/>
    <w:rsid w:val="00E75C42"/>
    <w:rsid w:val="00E76833"/>
    <w:rsid w:val="00E76B9F"/>
    <w:rsid w:val="00E76CA4"/>
    <w:rsid w:val="00E8064C"/>
    <w:rsid w:val="00E810E5"/>
    <w:rsid w:val="00E82370"/>
    <w:rsid w:val="00E8277A"/>
    <w:rsid w:val="00E82AFD"/>
    <w:rsid w:val="00E84BB1"/>
    <w:rsid w:val="00E84F8F"/>
    <w:rsid w:val="00E85694"/>
    <w:rsid w:val="00E85909"/>
    <w:rsid w:val="00E86843"/>
    <w:rsid w:val="00E905AC"/>
    <w:rsid w:val="00E91477"/>
    <w:rsid w:val="00E91AC3"/>
    <w:rsid w:val="00E9214C"/>
    <w:rsid w:val="00E92760"/>
    <w:rsid w:val="00E933D6"/>
    <w:rsid w:val="00E94206"/>
    <w:rsid w:val="00E95588"/>
    <w:rsid w:val="00E95CAC"/>
    <w:rsid w:val="00EA17C5"/>
    <w:rsid w:val="00EA2B28"/>
    <w:rsid w:val="00EA3585"/>
    <w:rsid w:val="00EA3BF4"/>
    <w:rsid w:val="00EA4396"/>
    <w:rsid w:val="00EA7419"/>
    <w:rsid w:val="00EB04CB"/>
    <w:rsid w:val="00EB0811"/>
    <w:rsid w:val="00EB08A6"/>
    <w:rsid w:val="00EB0E7E"/>
    <w:rsid w:val="00EB1305"/>
    <w:rsid w:val="00EB2E47"/>
    <w:rsid w:val="00EB642C"/>
    <w:rsid w:val="00EB6CF2"/>
    <w:rsid w:val="00EB77AD"/>
    <w:rsid w:val="00EC03B6"/>
    <w:rsid w:val="00EC168F"/>
    <w:rsid w:val="00EC18D0"/>
    <w:rsid w:val="00EC203E"/>
    <w:rsid w:val="00EC22B7"/>
    <w:rsid w:val="00EC257A"/>
    <w:rsid w:val="00EC2BA9"/>
    <w:rsid w:val="00EC4450"/>
    <w:rsid w:val="00EC47C3"/>
    <w:rsid w:val="00EC4867"/>
    <w:rsid w:val="00EC58AC"/>
    <w:rsid w:val="00ED1AA0"/>
    <w:rsid w:val="00ED2F99"/>
    <w:rsid w:val="00ED3C44"/>
    <w:rsid w:val="00ED462C"/>
    <w:rsid w:val="00ED4972"/>
    <w:rsid w:val="00ED4D54"/>
    <w:rsid w:val="00ED4D5B"/>
    <w:rsid w:val="00ED520F"/>
    <w:rsid w:val="00ED5853"/>
    <w:rsid w:val="00ED596F"/>
    <w:rsid w:val="00ED6A95"/>
    <w:rsid w:val="00ED700F"/>
    <w:rsid w:val="00EE001F"/>
    <w:rsid w:val="00EE0844"/>
    <w:rsid w:val="00EE349E"/>
    <w:rsid w:val="00EE34BA"/>
    <w:rsid w:val="00EE3F63"/>
    <w:rsid w:val="00EE43E1"/>
    <w:rsid w:val="00EE4F53"/>
    <w:rsid w:val="00EE5017"/>
    <w:rsid w:val="00EE5133"/>
    <w:rsid w:val="00EE65CB"/>
    <w:rsid w:val="00EE75FC"/>
    <w:rsid w:val="00EF16C0"/>
    <w:rsid w:val="00EF2E22"/>
    <w:rsid w:val="00EF372B"/>
    <w:rsid w:val="00EF376C"/>
    <w:rsid w:val="00EF387F"/>
    <w:rsid w:val="00EF3893"/>
    <w:rsid w:val="00EF3D2A"/>
    <w:rsid w:val="00EF4166"/>
    <w:rsid w:val="00EF4E6C"/>
    <w:rsid w:val="00EF58E5"/>
    <w:rsid w:val="00EF7A51"/>
    <w:rsid w:val="00F006A1"/>
    <w:rsid w:val="00F006B1"/>
    <w:rsid w:val="00F00F3C"/>
    <w:rsid w:val="00F017CE"/>
    <w:rsid w:val="00F02237"/>
    <w:rsid w:val="00F03D50"/>
    <w:rsid w:val="00F03E20"/>
    <w:rsid w:val="00F05C21"/>
    <w:rsid w:val="00F064CC"/>
    <w:rsid w:val="00F07A5C"/>
    <w:rsid w:val="00F07DF3"/>
    <w:rsid w:val="00F11CDC"/>
    <w:rsid w:val="00F12913"/>
    <w:rsid w:val="00F12FE3"/>
    <w:rsid w:val="00F14081"/>
    <w:rsid w:val="00F14171"/>
    <w:rsid w:val="00F14EB3"/>
    <w:rsid w:val="00F15091"/>
    <w:rsid w:val="00F1597D"/>
    <w:rsid w:val="00F15FC6"/>
    <w:rsid w:val="00F17765"/>
    <w:rsid w:val="00F2063E"/>
    <w:rsid w:val="00F21953"/>
    <w:rsid w:val="00F22422"/>
    <w:rsid w:val="00F22D97"/>
    <w:rsid w:val="00F23118"/>
    <w:rsid w:val="00F2395D"/>
    <w:rsid w:val="00F23BFE"/>
    <w:rsid w:val="00F24AF3"/>
    <w:rsid w:val="00F25742"/>
    <w:rsid w:val="00F2659B"/>
    <w:rsid w:val="00F27975"/>
    <w:rsid w:val="00F31B24"/>
    <w:rsid w:val="00F31BAD"/>
    <w:rsid w:val="00F32A7E"/>
    <w:rsid w:val="00F33928"/>
    <w:rsid w:val="00F33A18"/>
    <w:rsid w:val="00F34178"/>
    <w:rsid w:val="00F376ED"/>
    <w:rsid w:val="00F3790E"/>
    <w:rsid w:val="00F37EFB"/>
    <w:rsid w:val="00F40C7D"/>
    <w:rsid w:val="00F40CEF"/>
    <w:rsid w:val="00F41186"/>
    <w:rsid w:val="00F41235"/>
    <w:rsid w:val="00F41376"/>
    <w:rsid w:val="00F42D21"/>
    <w:rsid w:val="00F44223"/>
    <w:rsid w:val="00F454D8"/>
    <w:rsid w:val="00F4616C"/>
    <w:rsid w:val="00F47479"/>
    <w:rsid w:val="00F5042D"/>
    <w:rsid w:val="00F52FBD"/>
    <w:rsid w:val="00F54A18"/>
    <w:rsid w:val="00F55A1F"/>
    <w:rsid w:val="00F56770"/>
    <w:rsid w:val="00F57A11"/>
    <w:rsid w:val="00F611E7"/>
    <w:rsid w:val="00F63934"/>
    <w:rsid w:val="00F66723"/>
    <w:rsid w:val="00F67A94"/>
    <w:rsid w:val="00F70913"/>
    <w:rsid w:val="00F712AE"/>
    <w:rsid w:val="00F7275F"/>
    <w:rsid w:val="00F73E46"/>
    <w:rsid w:val="00F74848"/>
    <w:rsid w:val="00F74E55"/>
    <w:rsid w:val="00F759ED"/>
    <w:rsid w:val="00F770C3"/>
    <w:rsid w:val="00F771C2"/>
    <w:rsid w:val="00F81145"/>
    <w:rsid w:val="00F815F6"/>
    <w:rsid w:val="00F817FA"/>
    <w:rsid w:val="00F81BA5"/>
    <w:rsid w:val="00F830D8"/>
    <w:rsid w:val="00F83359"/>
    <w:rsid w:val="00F83443"/>
    <w:rsid w:val="00F83A98"/>
    <w:rsid w:val="00F83B11"/>
    <w:rsid w:val="00F843E7"/>
    <w:rsid w:val="00F84F78"/>
    <w:rsid w:val="00F85A58"/>
    <w:rsid w:val="00F878C1"/>
    <w:rsid w:val="00F87B45"/>
    <w:rsid w:val="00F87E32"/>
    <w:rsid w:val="00F9047D"/>
    <w:rsid w:val="00F92AFA"/>
    <w:rsid w:val="00F93559"/>
    <w:rsid w:val="00F94B4C"/>
    <w:rsid w:val="00F97EC6"/>
    <w:rsid w:val="00FA12FD"/>
    <w:rsid w:val="00FA15F4"/>
    <w:rsid w:val="00FA2369"/>
    <w:rsid w:val="00FA238E"/>
    <w:rsid w:val="00FA4766"/>
    <w:rsid w:val="00FA56EA"/>
    <w:rsid w:val="00FA7229"/>
    <w:rsid w:val="00FA7C74"/>
    <w:rsid w:val="00FB00E4"/>
    <w:rsid w:val="00FB0197"/>
    <w:rsid w:val="00FB171E"/>
    <w:rsid w:val="00FB2277"/>
    <w:rsid w:val="00FB31E1"/>
    <w:rsid w:val="00FB3FFB"/>
    <w:rsid w:val="00FB4D37"/>
    <w:rsid w:val="00FB7281"/>
    <w:rsid w:val="00FC030F"/>
    <w:rsid w:val="00FC0867"/>
    <w:rsid w:val="00FC1E63"/>
    <w:rsid w:val="00FC3118"/>
    <w:rsid w:val="00FC3649"/>
    <w:rsid w:val="00FC43D5"/>
    <w:rsid w:val="00FC56BC"/>
    <w:rsid w:val="00FC5ACB"/>
    <w:rsid w:val="00FD2D2C"/>
    <w:rsid w:val="00FD30C1"/>
    <w:rsid w:val="00FD42D6"/>
    <w:rsid w:val="00FD467F"/>
    <w:rsid w:val="00FD46FB"/>
    <w:rsid w:val="00FD4ABA"/>
    <w:rsid w:val="00FD5D9F"/>
    <w:rsid w:val="00FE05EF"/>
    <w:rsid w:val="00FE0B1B"/>
    <w:rsid w:val="00FE10F8"/>
    <w:rsid w:val="00FE13EF"/>
    <w:rsid w:val="00FE2078"/>
    <w:rsid w:val="00FE2D8D"/>
    <w:rsid w:val="00FE2F50"/>
    <w:rsid w:val="00FE348B"/>
    <w:rsid w:val="00FE3D53"/>
    <w:rsid w:val="00FE4516"/>
    <w:rsid w:val="00FE4D3B"/>
    <w:rsid w:val="00FE50CB"/>
    <w:rsid w:val="00FE52B6"/>
    <w:rsid w:val="00FE5B0A"/>
    <w:rsid w:val="00FF0230"/>
    <w:rsid w:val="00FF0B5F"/>
    <w:rsid w:val="00FF1DBF"/>
    <w:rsid w:val="00FF42C2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D30D9F"/>
  <w15:docId w15:val="{626FF71D-CA17-456C-BBFA-1615CEB3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i/>
      <w:lang w:val="es-ES_tradnl"/>
    </w:rPr>
  </w:style>
  <w:style w:type="paragraph" w:styleId="Ttulo5">
    <w:name w:val="heading 5"/>
    <w:basedOn w:val="Normal"/>
    <w:next w:val="Normal"/>
    <w:qFormat/>
    <w:pPr>
      <w:keepNext/>
      <w:ind w:left="5664" w:firstLine="708"/>
      <w:outlineLvl w:val="4"/>
    </w:pPr>
    <w:rPr>
      <w:b/>
      <w:sz w:val="20"/>
      <w:lang w:val="es-ES_tradnl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i/>
      <w:iCs/>
      <w:lang w:val="es-ES_tradnl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Tahoma" w:hAnsi="Tahoma" w:cs="Tahoma"/>
      <w:i/>
      <w:iCs/>
      <w:sz w:val="22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i/>
      <w:i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Bertram" w:hAnsi="Bertram"/>
      <w:sz w:val="36"/>
      <w:bdr w:val="dashDotStroked" w:sz="24" w:space="0" w:color="800080"/>
      <w:lang w:val="es-ES_tradnl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ahoma" w:hAnsi="Tahoma"/>
      <w:lang w:val="es-ES_tradnl"/>
    </w:rPr>
  </w:style>
  <w:style w:type="paragraph" w:styleId="Sangradetextonormal">
    <w:name w:val="Body Text Indent"/>
    <w:basedOn w:val="Normal"/>
    <w:link w:val="SangradetextonormalCar"/>
    <w:pPr>
      <w:ind w:firstLine="1068"/>
      <w:jc w:val="both"/>
    </w:pPr>
    <w:rPr>
      <w:rFonts w:ascii="Tahoma" w:hAnsi="Tahoma" w:cs="Tahoma"/>
    </w:rPr>
  </w:style>
  <w:style w:type="paragraph" w:styleId="Textoindependiente2">
    <w:name w:val="Body Text 2"/>
    <w:basedOn w:val="Normal"/>
    <w:pPr>
      <w:tabs>
        <w:tab w:val="left" w:pos="540"/>
      </w:tabs>
      <w:spacing w:before="100" w:beforeAutospacing="1" w:after="100" w:afterAutospacing="1"/>
      <w:jc w:val="both"/>
    </w:pPr>
    <w:rPr>
      <w:i/>
      <w:iCs/>
    </w:rPr>
  </w:style>
  <w:style w:type="paragraph" w:customStyle="1" w:styleId="NormalTahoma">
    <w:name w:val="Normal + Tahoma"/>
    <w:aliases w:val="11 pt,Cursiva,Justificado"/>
    <w:basedOn w:val="Encabezado"/>
    <w:pPr>
      <w:tabs>
        <w:tab w:val="clear" w:pos="4252"/>
        <w:tab w:val="clear" w:pos="8504"/>
        <w:tab w:val="left" w:pos="360"/>
        <w:tab w:val="left" w:pos="426"/>
      </w:tabs>
      <w:spacing w:before="240" w:after="240"/>
      <w:ind w:firstLine="709"/>
      <w:jc w:val="both"/>
    </w:pPr>
    <w:rPr>
      <w:i/>
    </w:rPr>
  </w:style>
  <w:style w:type="paragraph" w:styleId="Sangra2detindependiente">
    <w:name w:val="Body Text Indent 2"/>
    <w:basedOn w:val="Normal"/>
    <w:link w:val="Sangra2detindependienteCar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  <w:lang w:val="es-ES" w:eastAsia="es-ES"/>
    </w:rPr>
  </w:style>
  <w:style w:type="table" w:styleId="Tablaconcuadrcula">
    <w:name w:val="Table Grid"/>
    <w:basedOn w:val="Tabla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clsica1">
    <w:name w:val="Table Classic 1"/>
    <w:basedOn w:val="Tabla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1Car">
    <w:name w:val="Título 1 Car"/>
    <w:basedOn w:val="Fuentedeprrafopredeter"/>
    <w:link w:val="Ttulo1"/>
    <w:rPr>
      <w:rFonts w:ascii="Arial" w:hAnsi="Arial" w:cs="Arial"/>
      <w:b/>
      <w:bCs/>
      <w:sz w:val="2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ahoma" w:hAnsi="Tahoma"/>
      <w:sz w:val="24"/>
      <w:szCs w:val="24"/>
      <w:lang w:val="es-ES_tradnl" w:eastAsia="es-ES"/>
    </w:rPr>
  </w:style>
  <w:style w:type="table" w:styleId="Tablabsica2">
    <w:name w:val="Table Simple 2"/>
    <w:basedOn w:val="Tabla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Cuadrculaclara-nfasis4">
    <w:name w:val="Light Grid Accent 4"/>
    <w:basedOn w:val="Tablanormal"/>
    <w:uiPriority w:val="6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SangradetextonormalCar">
    <w:name w:val="Sangría de texto normal Car"/>
    <w:basedOn w:val="Fuentedeprrafopredeter"/>
    <w:link w:val="Sangradetextonormal"/>
    <w:rPr>
      <w:rFonts w:ascii="Tahoma" w:hAnsi="Tahoma" w:cs="Tahoma"/>
      <w:sz w:val="24"/>
      <w:szCs w:val="24"/>
      <w:lang w:val="es-ES" w:eastAsia="es-ES"/>
    </w:rPr>
  </w:style>
  <w:style w:type="table" w:styleId="Sombreadoclaro-nfasis4">
    <w:name w:val="Light Shading Accent 4"/>
    <w:basedOn w:val="Tablanormal"/>
    <w:uiPriority w:val="6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uadrculaclara">
    <w:name w:val="Light Grid"/>
    <w:basedOn w:val="Tablanormal"/>
    <w:uiPriority w:val="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Pr>
      <w:b/>
      <w:bCs/>
      <w:lang w:val="es-ES" w:eastAsia="es-ES"/>
    </w:rPr>
  </w:style>
  <w:style w:type="table" w:styleId="Tablaconcuadrcula7">
    <w:name w:val="Table Grid 7"/>
    <w:basedOn w:val="Tabla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web1">
    <w:name w:val="Table Web 1"/>
    <w:basedOn w:val="Tabla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web2">
    <w:name w:val="Table Web 2"/>
    <w:basedOn w:val="Tabla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nespaciado">
    <w:name w:val="No Spacing"/>
    <w:link w:val="SinespaciadoCar"/>
    <w:uiPriority w:val="1"/>
    <w:qFormat/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table" w:customStyle="1" w:styleId="Tablanormal14">
    <w:name w:val="Tabla normal 14"/>
    <w:basedOn w:val="Tablanormal"/>
    <w:uiPriority w:val="41"/>
    <w:rPr>
      <w:rFonts w:asciiTheme="minorHAnsi" w:eastAsiaTheme="minorEastAsia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link w:val="Sinespaciado"/>
    <w:uiPriority w:val="1"/>
    <w:qFormat/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customStyle="1" w:styleId="gmaildefault">
    <w:name w:val="gmail_default"/>
    <w:basedOn w:val="Fuentedeprrafopredeter"/>
  </w:style>
  <w:style w:type="paragraph" w:customStyle="1" w:styleId="Ttulodeldocumento">
    <w:name w:val="Título del documento"/>
    <w:basedOn w:val="Normal"/>
    <w:rsid w:val="00DE2477"/>
  </w:style>
  <w:style w:type="paragraph" w:styleId="Encabezadodemensaje">
    <w:name w:val="Message Header"/>
    <w:basedOn w:val="Normal"/>
    <w:link w:val="EncabezadodemensajeCar"/>
    <w:unhideWhenUsed/>
    <w:rsid w:val="00DE24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DE2477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Descripcin">
    <w:name w:val="caption"/>
    <w:basedOn w:val="Normal"/>
    <w:next w:val="Normal"/>
    <w:unhideWhenUsed/>
    <w:qFormat/>
    <w:rsid w:val="00DE2477"/>
    <w:pPr>
      <w:spacing w:after="200"/>
    </w:pPr>
    <w:rPr>
      <w:i/>
      <w:iCs/>
      <w:color w:val="1F497D" w:themeColor="text2"/>
      <w:sz w:val="18"/>
      <w:szCs w:val="18"/>
    </w:rPr>
  </w:style>
  <w:style w:type="table" w:styleId="Tablanormal2">
    <w:name w:val="Plain Table 2"/>
    <w:basedOn w:val="Tablanormal"/>
    <w:uiPriority w:val="42"/>
    <w:rsid w:val="007A7E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7129D9"/>
    <w:rPr>
      <w:b/>
      <w:bCs/>
    </w:rPr>
  </w:style>
  <w:style w:type="paragraph" w:styleId="NormalWeb">
    <w:name w:val="Normal (Web)"/>
    <w:basedOn w:val="Normal"/>
    <w:uiPriority w:val="99"/>
    <w:unhideWhenUsed/>
    <w:rsid w:val="00A31F4E"/>
    <w:pPr>
      <w:spacing w:before="100" w:beforeAutospacing="1" w:after="100" w:afterAutospacing="1"/>
    </w:pPr>
    <w:rPr>
      <w:lang w:val="en-US" w:eastAsia="en-US"/>
    </w:rPr>
  </w:style>
  <w:style w:type="table" w:styleId="Cuadrculadetablaclara">
    <w:name w:val="Grid Table Light"/>
    <w:basedOn w:val="Tablanormal"/>
    <w:uiPriority w:val="40"/>
    <w:rsid w:val="009F34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is">
    <w:name w:val="Emphasis"/>
    <w:basedOn w:val="Fuentedeprrafopredeter"/>
    <w:uiPriority w:val="20"/>
    <w:qFormat/>
    <w:rsid w:val="00044DDD"/>
    <w:rPr>
      <w:i/>
      <w:iCs/>
    </w:rPr>
  </w:style>
  <w:style w:type="character" w:customStyle="1" w:styleId="PrrafodelistaCar">
    <w:name w:val="Párrafo de lista Car"/>
    <w:link w:val="Prrafodelista"/>
    <w:uiPriority w:val="34"/>
    <w:locked/>
    <w:rsid w:val="005813AD"/>
    <w:rPr>
      <w:sz w:val="24"/>
      <w:szCs w:val="24"/>
      <w:lang w:val="es-ES" w:eastAsia="es-ES"/>
    </w:rPr>
  </w:style>
  <w:style w:type="table" w:styleId="Tablanormal1">
    <w:name w:val="Plain Table 1"/>
    <w:basedOn w:val="Tablanormal"/>
    <w:uiPriority w:val="41"/>
    <w:rsid w:val="0067542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2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52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3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49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4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55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8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92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7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fcm@fcmuna.edu.py" TargetMode="External"/><Relationship Id="rId3" Type="http://schemas.openxmlformats.org/officeDocument/2006/relationships/hyperlink" Target="http://www.med.una.py" TargetMode="External"/><Relationship Id="rId7" Type="http://schemas.openxmlformats.org/officeDocument/2006/relationships/hyperlink" Target="mailto:sg@fcmuna.edu.py" TargetMode="External"/><Relationship Id="rId12" Type="http://schemas.openxmlformats.org/officeDocument/2006/relationships/image" Target="media/image6.jpeg"/><Relationship Id="rId2" Type="http://schemas.openxmlformats.org/officeDocument/2006/relationships/hyperlink" Target="mailto:fcm@fcmuna.edu.py" TargetMode="External"/><Relationship Id="rId1" Type="http://schemas.openxmlformats.org/officeDocument/2006/relationships/hyperlink" Target="mailto:sg@fcmuna.edu.py" TargetMode="External"/><Relationship Id="rId6" Type="http://schemas.openxmlformats.org/officeDocument/2006/relationships/image" Target="media/image3.jpe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://www.med.una.p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Notas\Nota%20decan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6D54A-1699-4A30-A6FB-A61540E0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decano</Template>
  <TotalTime>20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/>
  <LinksUpToDate>false</LinksUpToDate>
  <CharactersWithSpaces>4547</CharactersWithSpaces>
  <SharedDoc>false</SharedDoc>
  <HLinks>
    <vt:vector size="6" baseType="variant">
      <vt:variant>
        <vt:i4>262242</vt:i4>
      </vt:variant>
      <vt:variant>
        <vt:i4>0</vt:i4>
      </vt:variant>
      <vt:variant>
        <vt:i4>0</vt:i4>
      </vt:variant>
      <vt:variant>
        <vt:i4>5</vt:i4>
      </vt:variant>
      <vt:variant>
        <vt:lpwstr>mailto:fcm@med.una.py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mirian de mieres</dc:creator>
  <cp:keywords/>
  <dc:description/>
  <cp:lastModifiedBy>Usuario</cp:lastModifiedBy>
  <cp:revision>3</cp:revision>
  <cp:lastPrinted>2025-12-23T11:33:00Z</cp:lastPrinted>
  <dcterms:created xsi:type="dcterms:W3CDTF">2025-12-23T11:19:00Z</dcterms:created>
  <dcterms:modified xsi:type="dcterms:W3CDTF">2025-12-23T11:39:00Z</dcterms:modified>
</cp:coreProperties>
</file>